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C149" w14:textId="77777777" w:rsidR="00E52AC1" w:rsidRPr="00757978" w:rsidRDefault="00E52AC1" w:rsidP="001C57B6">
      <w:pPr>
        <w:jc w:val="center"/>
        <w:rPr>
          <w:rFonts w:ascii="Calibri" w:hAnsi="Calibri" w:cs="Arial"/>
          <w:sz w:val="18"/>
          <w:szCs w:val="20"/>
          <w:lang w:val="es-MX"/>
        </w:rPr>
      </w:pPr>
    </w:p>
    <w:p w14:paraId="35D8FA9E" w14:textId="53958201" w:rsidR="00A04FAD" w:rsidRPr="00EF4B87" w:rsidRDefault="001C57B6" w:rsidP="001C57B6">
      <w:pPr>
        <w:jc w:val="center"/>
        <w:rPr>
          <w:rFonts w:ascii="Calibri" w:hAnsi="Calibri" w:cs="Arial"/>
          <w:sz w:val="16"/>
          <w:szCs w:val="16"/>
          <w:lang w:val="es-MX"/>
        </w:rPr>
      </w:pPr>
      <w:r w:rsidRPr="00005B75">
        <w:rPr>
          <w:rFonts w:ascii="Calibri" w:hAnsi="Calibri" w:cs="Arial"/>
          <w:szCs w:val="20"/>
          <w:lang w:val="es-MX"/>
        </w:rPr>
        <w:t>SOLICITUD DE INCORPORACIÓN A LA ASOCIACIÓN DE SOCIEDADES FINANCIERAS DE OBJ</w:t>
      </w:r>
      <w:r w:rsidR="00757978" w:rsidRPr="00005B75">
        <w:rPr>
          <w:rFonts w:ascii="Calibri" w:hAnsi="Calibri" w:cs="Arial"/>
          <w:szCs w:val="20"/>
          <w:lang w:val="es-MX"/>
        </w:rPr>
        <w:t>ETO MÚL</w:t>
      </w:r>
      <w:r w:rsidR="00D36FB4" w:rsidRPr="00005B75">
        <w:rPr>
          <w:rFonts w:ascii="Calibri" w:hAnsi="Calibri" w:cs="Arial"/>
          <w:szCs w:val="20"/>
          <w:lang w:val="es-MX"/>
        </w:rPr>
        <w:t>T</w:t>
      </w:r>
      <w:r w:rsidR="00757978" w:rsidRPr="00005B75">
        <w:rPr>
          <w:rFonts w:ascii="Calibri" w:hAnsi="Calibri" w:cs="Arial"/>
          <w:szCs w:val="20"/>
          <w:lang w:val="es-MX"/>
        </w:rPr>
        <w:t>I</w:t>
      </w:r>
      <w:r w:rsidR="00675D6B" w:rsidRPr="00005B75">
        <w:rPr>
          <w:rFonts w:ascii="Calibri" w:hAnsi="Calibri" w:cs="Arial"/>
          <w:szCs w:val="20"/>
          <w:lang w:val="es-MX"/>
        </w:rPr>
        <w:t>PLE EN MÉXICO</w:t>
      </w:r>
      <w:r w:rsidR="009A0FBC">
        <w:rPr>
          <w:rFonts w:ascii="Calibri" w:hAnsi="Calibri" w:cs="Arial"/>
          <w:szCs w:val="20"/>
          <w:lang w:val="es-MX"/>
        </w:rPr>
        <w:t>,</w:t>
      </w:r>
      <w:r w:rsidR="00675D6B" w:rsidRPr="00005B75">
        <w:rPr>
          <w:rFonts w:ascii="Calibri" w:hAnsi="Calibri" w:cs="Arial"/>
          <w:szCs w:val="20"/>
          <w:lang w:val="es-MX"/>
        </w:rPr>
        <w:t xml:space="preserve"> A.C.</w:t>
      </w:r>
      <w:r w:rsidR="00675D6B" w:rsidRPr="00432542">
        <w:rPr>
          <w:rFonts w:ascii="Calibri" w:hAnsi="Calibri" w:cs="Arial"/>
          <w:sz w:val="14"/>
          <w:szCs w:val="14"/>
          <w:lang w:val="es-MX"/>
        </w:rPr>
        <w:t xml:space="preserve"> 20</w:t>
      </w:r>
      <w:r w:rsidR="00EF4B87" w:rsidRPr="00432542">
        <w:rPr>
          <w:rFonts w:ascii="Calibri" w:hAnsi="Calibri" w:cs="Arial"/>
          <w:sz w:val="14"/>
          <w:szCs w:val="14"/>
          <w:lang w:val="es-MX"/>
        </w:rPr>
        <w:t>20</w:t>
      </w:r>
    </w:p>
    <w:p w14:paraId="25392AF4" w14:textId="77777777" w:rsidR="00432542" w:rsidRPr="00005B75" w:rsidRDefault="00432542" w:rsidP="001C57B6">
      <w:pPr>
        <w:jc w:val="center"/>
        <w:rPr>
          <w:rFonts w:ascii="Calibri" w:hAnsi="Calibri" w:cs="Arial"/>
          <w:sz w:val="14"/>
          <w:szCs w:val="14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534"/>
      </w:tblGrid>
      <w:tr w:rsidR="00CD6D8E" w:rsidRPr="00005B75" w14:paraId="3C776AA4" w14:textId="77777777" w:rsidTr="004469C4">
        <w:trPr>
          <w:trHeight w:val="208"/>
        </w:trPr>
        <w:tc>
          <w:tcPr>
            <w:tcW w:w="3256" w:type="dxa"/>
            <w:shd w:val="clear" w:color="auto" w:fill="F79646"/>
          </w:tcPr>
          <w:p w14:paraId="5E456E02" w14:textId="77777777" w:rsidR="001C57B6" w:rsidRPr="00005B75" w:rsidRDefault="001C57B6" w:rsidP="00E52AC1">
            <w:pPr>
              <w:jc w:val="center"/>
              <w:rPr>
                <w:rFonts w:ascii="Segoe UI Light" w:hAnsi="Segoe UI Light" w:cs="Arial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sz w:val="14"/>
                <w:szCs w:val="14"/>
                <w:lang w:val="es-MX"/>
              </w:rPr>
              <w:t>CONCEPTO</w:t>
            </w:r>
          </w:p>
        </w:tc>
        <w:tc>
          <w:tcPr>
            <w:tcW w:w="7534" w:type="dxa"/>
            <w:shd w:val="clear" w:color="auto" w:fill="F79646"/>
          </w:tcPr>
          <w:p w14:paraId="289A2482" w14:textId="77777777" w:rsidR="001C57B6" w:rsidRPr="00005B75" w:rsidRDefault="001C57B6" w:rsidP="00E52AC1">
            <w:pPr>
              <w:jc w:val="center"/>
              <w:rPr>
                <w:rFonts w:ascii="Segoe UI Light" w:hAnsi="Segoe UI Light" w:cs="Arial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sz w:val="14"/>
                <w:szCs w:val="14"/>
                <w:lang w:val="es-MX"/>
              </w:rPr>
              <w:t>DATOS REQUERIDOS</w:t>
            </w:r>
          </w:p>
        </w:tc>
      </w:tr>
      <w:tr w:rsidR="001C57B6" w:rsidRPr="00005B75" w14:paraId="56E89753" w14:textId="77777777" w:rsidTr="004469C4">
        <w:trPr>
          <w:trHeight w:val="431"/>
        </w:trPr>
        <w:tc>
          <w:tcPr>
            <w:tcW w:w="3256" w:type="dxa"/>
          </w:tcPr>
          <w:p w14:paraId="4C42E022" w14:textId="6A1CDF35" w:rsidR="001C57B6" w:rsidRPr="009A0FBC" w:rsidRDefault="009A0FBC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 w:rsidRPr="009A0FBC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R</w:t>
            </w:r>
            <w:r w:rsidRPr="009A0FBC">
              <w:rPr>
                <w:rFonts w:ascii="Segoe UI Light" w:hAnsi="Segoe UI Light" w:cs="Arial"/>
                <w:b w:val="0"/>
                <w:sz w:val="14"/>
                <w:szCs w:val="14"/>
              </w:rPr>
              <w:t>AZON SOCIAL</w:t>
            </w:r>
            <w:r w:rsidR="001C57B6" w:rsidRPr="009A0FBC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 DE LA SOFOM</w:t>
            </w:r>
          </w:p>
          <w:p w14:paraId="3C9D47ED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  <w:tc>
          <w:tcPr>
            <w:tcW w:w="7534" w:type="dxa"/>
          </w:tcPr>
          <w:p w14:paraId="78DD2530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1C57B6" w:rsidRPr="00005B75" w14:paraId="4B5209DF" w14:textId="77777777" w:rsidTr="004469C4">
        <w:trPr>
          <w:trHeight w:val="431"/>
        </w:trPr>
        <w:tc>
          <w:tcPr>
            <w:tcW w:w="3256" w:type="dxa"/>
          </w:tcPr>
          <w:p w14:paraId="340232C7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NOMBRE COMERCIAL</w:t>
            </w:r>
            <w:r w:rsidR="00070C87"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 </w:t>
            </w:r>
            <w:r w:rsidR="00192ED5"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Y PÁGINA DE INTERNET</w:t>
            </w:r>
          </w:p>
          <w:p w14:paraId="5362DE26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  <w:tc>
          <w:tcPr>
            <w:tcW w:w="7534" w:type="dxa"/>
          </w:tcPr>
          <w:p w14:paraId="12F13A30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1C57B6" w:rsidRPr="00005B75" w14:paraId="67CBE217" w14:textId="77777777" w:rsidTr="004469C4">
        <w:trPr>
          <w:trHeight w:val="431"/>
        </w:trPr>
        <w:tc>
          <w:tcPr>
            <w:tcW w:w="3256" w:type="dxa"/>
          </w:tcPr>
          <w:p w14:paraId="25517FF6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FECHA DE CONSTITUCIÓN</w:t>
            </w:r>
          </w:p>
          <w:p w14:paraId="42A6D2F0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  <w:tc>
          <w:tcPr>
            <w:tcW w:w="7534" w:type="dxa"/>
          </w:tcPr>
          <w:p w14:paraId="14F72179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1C57B6" w:rsidRPr="00005B75" w14:paraId="70598A25" w14:textId="77777777" w:rsidTr="004469C4">
        <w:trPr>
          <w:trHeight w:val="431"/>
        </w:trPr>
        <w:tc>
          <w:tcPr>
            <w:tcW w:w="3256" w:type="dxa"/>
          </w:tcPr>
          <w:p w14:paraId="13AD82F8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EN SU CASO, FECHA DE CAMBIO DE DENOMINACIÓN A SOFOM</w:t>
            </w:r>
          </w:p>
        </w:tc>
        <w:tc>
          <w:tcPr>
            <w:tcW w:w="7534" w:type="dxa"/>
          </w:tcPr>
          <w:p w14:paraId="02862C2E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1C57B6" w:rsidRPr="00005B75" w14:paraId="369C44EA" w14:textId="77777777" w:rsidTr="004469C4">
        <w:trPr>
          <w:trHeight w:val="431"/>
        </w:trPr>
        <w:tc>
          <w:tcPr>
            <w:tcW w:w="3256" w:type="dxa"/>
          </w:tcPr>
          <w:p w14:paraId="36159871" w14:textId="77777777" w:rsidR="001C57B6" w:rsidRPr="00005B75" w:rsidRDefault="00914183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DOMICILIO</w:t>
            </w:r>
            <w:r w:rsidR="00070C87"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 FISCAL / DOMICILIO COMERCIAL</w:t>
            </w:r>
          </w:p>
          <w:p w14:paraId="7586004A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  <w:tc>
          <w:tcPr>
            <w:tcW w:w="7534" w:type="dxa"/>
          </w:tcPr>
          <w:p w14:paraId="30C5FD89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1C57B6" w:rsidRPr="00005B75" w14:paraId="61B20C03" w14:textId="77777777" w:rsidTr="004469C4">
        <w:trPr>
          <w:trHeight w:val="417"/>
        </w:trPr>
        <w:tc>
          <w:tcPr>
            <w:tcW w:w="3256" w:type="dxa"/>
          </w:tcPr>
          <w:p w14:paraId="240C9E2D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TELÉFONO CON LADA</w:t>
            </w:r>
          </w:p>
          <w:p w14:paraId="131CDDAC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  <w:tc>
          <w:tcPr>
            <w:tcW w:w="7534" w:type="dxa"/>
          </w:tcPr>
          <w:p w14:paraId="5570C13C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1C57B6" w:rsidRPr="00005B75" w14:paraId="3DF117E6" w14:textId="77777777" w:rsidTr="004469C4">
        <w:trPr>
          <w:trHeight w:val="431"/>
        </w:trPr>
        <w:tc>
          <w:tcPr>
            <w:tcW w:w="3256" w:type="dxa"/>
          </w:tcPr>
          <w:p w14:paraId="069805BF" w14:textId="0DB63F19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NOMBRE</w:t>
            </w:r>
            <w:r w:rsidR="009A0FBC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 Y CORREO ELECTRONICO</w:t>
            </w: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 DEL PRESIDENTE</w:t>
            </w:r>
            <w:r w:rsidR="009A0FBC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 DEL CONSEJO</w:t>
            </w:r>
          </w:p>
        </w:tc>
        <w:tc>
          <w:tcPr>
            <w:tcW w:w="7534" w:type="dxa"/>
          </w:tcPr>
          <w:p w14:paraId="11211A0D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1C57B6" w:rsidRPr="00005B75" w14:paraId="2FA24BC9" w14:textId="77777777" w:rsidTr="004469C4">
        <w:trPr>
          <w:trHeight w:val="495"/>
        </w:trPr>
        <w:tc>
          <w:tcPr>
            <w:tcW w:w="3256" w:type="dxa"/>
          </w:tcPr>
          <w:p w14:paraId="652EAEB7" w14:textId="70E5B215" w:rsidR="004469C4" w:rsidRPr="00005B75" w:rsidRDefault="00070C87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NOMBRE </w:t>
            </w:r>
            <w:r w:rsidR="009A0FBC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Y CORREO ELECTRONICO </w:t>
            </w: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DEL DIRECTOR GENERAL</w:t>
            </w:r>
          </w:p>
        </w:tc>
        <w:tc>
          <w:tcPr>
            <w:tcW w:w="7534" w:type="dxa"/>
          </w:tcPr>
          <w:p w14:paraId="4AF18C5B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070C87" w:rsidRPr="00005B75" w14:paraId="6633D49C" w14:textId="77777777" w:rsidTr="004469C4">
        <w:trPr>
          <w:trHeight w:val="417"/>
        </w:trPr>
        <w:tc>
          <w:tcPr>
            <w:tcW w:w="3256" w:type="dxa"/>
          </w:tcPr>
          <w:p w14:paraId="004237DD" w14:textId="2AC54B63" w:rsidR="004469C4" w:rsidRPr="00005B75" w:rsidRDefault="00070C87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NOMBRE </w:t>
            </w:r>
            <w:r w:rsidR="009A0FBC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Y CORREO ELECTRONICO </w:t>
            </w: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DEL REPRESENTANTE LEGAL</w:t>
            </w:r>
          </w:p>
        </w:tc>
        <w:tc>
          <w:tcPr>
            <w:tcW w:w="7534" w:type="dxa"/>
          </w:tcPr>
          <w:p w14:paraId="7BB3730E" w14:textId="77777777" w:rsidR="00070C87" w:rsidRDefault="00070C87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  <w:p w14:paraId="0765C499" w14:textId="2E51CD42" w:rsidR="004469C4" w:rsidRPr="00005B75" w:rsidRDefault="004469C4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9A0FBC" w:rsidRPr="00005B75" w14:paraId="547451CC" w14:textId="77777777" w:rsidTr="004469C4">
        <w:trPr>
          <w:trHeight w:val="417"/>
        </w:trPr>
        <w:tc>
          <w:tcPr>
            <w:tcW w:w="3256" w:type="dxa"/>
          </w:tcPr>
          <w:p w14:paraId="0684F878" w14:textId="349F23CF" w:rsidR="009A0FBC" w:rsidRPr="00005B75" w:rsidRDefault="009A0FBC" w:rsidP="009A0FBC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NOMBRE Y CORREO ELECTRONICO DEL DIRECTOR DE FINANZAS</w:t>
            </w:r>
          </w:p>
        </w:tc>
        <w:tc>
          <w:tcPr>
            <w:tcW w:w="7534" w:type="dxa"/>
          </w:tcPr>
          <w:p w14:paraId="363CC592" w14:textId="77777777" w:rsidR="009A0FBC" w:rsidRPr="00005B75" w:rsidRDefault="009A0FBC" w:rsidP="009A0FBC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9A0FBC" w:rsidRPr="00005B75" w14:paraId="3EA55A83" w14:textId="77777777" w:rsidTr="004469C4">
        <w:trPr>
          <w:trHeight w:val="417"/>
        </w:trPr>
        <w:tc>
          <w:tcPr>
            <w:tcW w:w="3256" w:type="dxa"/>
          </w:tcPr>
          <w:p w14:paraId="41178614" w14:textId="3C53D8CE" w:rsidR="009A0FBC" w:rsidRPr="00005B75" w:rsidRDefault="009A0FBC" w:rsidP="009A0FBC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NOMBRE Y CORREO ELECTRONICO DEL OFICIAL DE CUMPLIMIENTO</w:t>
            </w:r>
          </w:p>
        </w:tc>
        <w:tc>
          <w:tcPr>
            <w:tcW w:w="7534" w:type="dxa"/>
          </w:tcPr>
          <w:p w14:paraId="3E7F8F33" w14:textId="77777777" w:rsidR="009A0FBC" w:rsidRPr="00005B75" w:rsidRDefault="009A0FBC" w:rsidP="009A0FBC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9A0FBC" w:rsidRPr="00005B75" w14:paraId="05D53A91" w14:textId="77777777" w:rsidTr="004469C4">
        <w:trPr>
          <w:trHeight w:val="417"/>
        </w:trPr>
        <w:tc>
          <w:tcPr>
            <w:tcW w:w="3256" w:type="dxa"/>
          </w:tcPr>
          <w:p w14:paraId="3A885498" w14:textId="5166E8A1" w:rsidR="009A0FBC" w:rsidRPr="00005B75" w:rsidRDefault="009A0FBC" w:rsidP="009A0FBC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NOMBRE Y CORREO ELECTRONICO DIRECTOR DE RECURSOS HUMANOS</w:t>
            </w:r>
          </w:p>
        </w:tc>
        <w:tc>
          <w:tcPr>
            <w:tcW w:w="7534" w:type="dxa"/>
          </w:tcPr>
          <w:p w14:paraId="1B2216E6" w14:textId="77777777" w:rsidR="009A0FBC" w:rsidRPr="00005B75" w:rsidRDefault="009A0FBC" w:rsidP="009A0FBC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4469C4" w:rsidRPr="00005B75" w14:paraId="3382D7FC" w14:textId="77777777" w:rsidTr="004469C4">
        <w:trPr>
          <w:trHeight w:val="417"/>
        </w:trPr>
        <w:tc>
          <w:tcPr>
            <w:tcW w:w="3256" w:type="dxa"/>
          </w:tcPr>
          <w:p w14:paraId="3ADAEB62" w14:textId="0CC2530B" w:rsidR="004469C4" w:rsidRDefault="009A0FBC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NOMBRE Y CORREO ELECTRONICO DEL AREA CONTABLE, ADMINISTRACION O TESORERIA </w:t>
            </w:r>
          </w:p>
        </w:tc>
        <w:tc>
          <w:tcPr>
            <w:tcW w:w="7534" w:type="dxa"/>
          </w:tcPr>
          <w:p w14:paraId="7B84DF99" w14:textId="77777777" w:rsidR="004469C4" w:rsidRPr="00005B75" w:rsidRDefault="004469C4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1C57B6" w:rsidRPr="00005B75" w14:paraId="6E103E8A" w14:textId="77777777" w:rsidTr="004469C4">
        <w:trPr>
          <w:trHeight w:val="431"/>
        </w:trPr>
        <w:tc>
          <w:tcPr>
            <w:tcW w:w="3256" w:type="dxa"/>
          </w:tcPr>
          <w:p w14:paraId="0D72DE32" w14:textId="77777777" w:rsidR="00070C87" w:rsidRPr="00005B75" w:rsidRDefault="00070C87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NICHO DE MERCADO POR </w:t>
            </w:r>
            <w:r w:rsidR="005D2B70"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ATENDER (</w:t>
            </w:r>
            <w:r w:rsidR="00526A4C"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CRÉDITOS)</w:t>
            </w:r>
          </w:p>
          <w:p w14:paraId="0AC2EAE6" w14:textId="77777777" w:rsidR="001C57B6" w:rsidRPr="00005B75" w:rsidRDefault="00070C87" w:rsidP="00070C87">
            <w:pPr>
              <w:rPr>
                <w:rFonts w:ascii="Segoe UI Light" w:hAnsi="Segoe UI Light" w:cs="Arial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(Ejem: Automotriz, Pyme, Factoraje, Nómina, Hipotecario, etc.)</w:t>
            </w:r>
            <w:r w:rsidR="005D2B70"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7534" w:type="dxa"/>
          </w:tcPr>
          <w:p w14:paraId="72BA3F03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1C57B6" w:rsidRPr="00005B75" w14:paraId="44F757A4" w14:textId="77777777" w:rsidTr="004469C4">
        <w:trPr>
          <w:trHeight w:val="309"/>
        </w:trPr>
        <w:tc>
          <w:tcPr>
            <w:tcW w:w="3256" w:type="dxa"/>
          </w:tcPr>
          <w:p w14:paraId="003C1611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RFC</w:t>
            </w:r>
            <w:r w:rsidR="00192ED5"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 DE LA </w:t>
            </w:r>
            <w:r w:rsidR="00757978"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SOCIEDAD</w:t>
            </w:r>
          </w:p>
          <w:p w14:paraId="1C274D3D" w14:textId="77777777" w:rsidR="001C57B6" w:rsidRPr="00005B75" w:rsidRDefault="00192ED5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 xml:space="preserve"> </w:t>
            </w:r>
          </w:p>
        </w:tc>
        <w:tc>
          <w:tcPr>
            <w:tcW w:w="7534" w:type="dxa"/>
          </w:tcPr>
          <w:p w14:paraId="2ACAE671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</w:tc>
      </w:tr>
      <w:tr w:rsidR="001C57B6" w:rsidRPr="00005B75" w14:paraId="5D00C442" w14:textId="77777777" w:rsidTr="004469C4">
        <w:trPr>
          <w:trHeight w:val="2657"/>
        </w:trPr>
        <w:tc>
          <w:tcPr>
            <w:tcW w:w="3256" w:type="dxa"/>
          </w:tcPr>
          <w:p w14:paraId="5FE9F935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  <w:r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DOCUMENTACIÓN REQUERIDA EN COPIA</w:t>
            </w:r>
            <w:r w:rsidR="00005B75" w:rsidRPr="00005B75"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  <w:t>.</w:t>
            </w:r>
          </w:p>
          <w:p w14:paraId="2E0A3CCC" w14:textId="77777777" w:rsidR="001C57B6" w:rsidRPr="00005B75" w:rsidRDefault="001C57B6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  <w:p w14:paraId="59CB3014" w14:textId="77777777" w:rsidR="00005B75" w:rsidRPr="00005B75" w:rsidRDefault="00005B75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  <w:p w14:paraId="63006487" w14:textId="77777777" w:rsidR="00914183" w:rsidRPr="00005B75" w:rsidRDefault="00914183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  <w:p w14:paraId="211D7326" w14:textId="77777777" w:rsidR="00914183" w:rsidRPr="00005B75" w:rsidRDefault="00914183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  <w:p w14:paraId="01D7460F" w14:textId="77777777" w:rsidR="00914183" w:rsidRPr="00005B75" w:rsidRDefault="00914183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  <w:p w14:paraId="3AA76B57" w14:textId="77777777" w:rsidR="00914183" w:rsidRPr="00005B75" w:rsidRDefault="00914183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  <w:p w14:paraId="43CDC3CC" w14:textId="77777777" w:rsidR="00914183" w:rsidRPr="00005B75" w:rsidRDefault="00914183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  <w:p w14:paraId="47DD35C3" w14:textId="77777777" w:rsidR="00914183" w:rsidRPr="00005B75" w:rsidRDefault="00914183" w:rsidP="00E52AC1">
            <w:pPr>
              <w:rPr>
                <w:rFonts w:ascii="Segoe UI Light" w:hAnsi="Segoe UI Light" w:cs="Arial"/>
                <w:b w:val="0"/>
                <w:sz w:val="14"/>
                <w:szCs w:val="14"/>
                <w:lang w:val="es-MX"/>
              </w:rPr>
            </w:pPr>
          </w:p>
          <w:p w14:paraId="0C644CB7" w14:textId="77777777" w:rsidR="00914183" w:rsidRPr="00005B75" w:rsidRDefault="00914183" w:rsidP="00757978">
            <w:pPr>
              <w:jc w:val="both"/>
              <w:rPr>
                <w:rFonts w:ascii="Segoe UI Light" w:hAnsi="Segoe UI Light" w:cs="Arial"/>
                <w:i/>
                <w:sz w:val="14"/>
                <w:szCs w:val="14"/>
                <w:lang w:val="es-MX"/>
              </w:rPr>
            </w:pPr>
          </w:p>
        </w:tc>
        <w:tc>
          <w:tcPr>
            <w:tcW w:w="7534" w:type="dxa"/>
          </w:tcPr>
          <w:p w14:paraId="5221EE90" w14:textId="77777777" w:rsidR="00432542" w:rsidRPr="00432542" w:rsidRDefault="00432542" w:rsidP="0043254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SOLICITUD DE INCORPORACION FIRMADA</w:t>
            </w:r>
          </w:p>
          <w:p w14:paraId="7AC9FDC6" w14:textId="77777777" w:rsidR="00432542" w:rsidRPr="00432542" w:rsidRDefault="00432542" w:rsidP="0043254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ACTA CONSTITUTIVA, EN SU CASO, ACTA DE CAMBIO DE DENOMINACIÓN PARA SER SOFOM</w:t>
            </w:r>
          </w:p>
          <w:p w14:paraId="3219919D" w14:textId="77777777" w:rsidR="00432542" w:rsidRPr="00432542" w:rsidRDefault="00432542" w:rsidP="00432542">
            <w:pPr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COMPROBANTE DE DOMICILIO DE LA SOCIEDAD (MAX. 3 MESES)</w:t>
            </w:r>
          </w:p>
          <w:p w14:paraId="19F3F11B" w14:textId="77777777" w:rsidR="00432542" w:rsidRPr="00432542" w:rsidRDefault="00432542" w:rsidP="00432542">
            <w:pPr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RFC DE LA SOCIEDAD (ACTUALIZADO)</w:t>
            </w:r>
          </w:p>
          <w:p w14:paraId="3E754DB5" w14:textId="77777777" w:rsidR="00432542" w:rsidRPr="00432542" w:rsidRDefault="00432542" w:rsidP="00432542">
            <w:pPr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PODER DEL REPRESENTANTE LEGAL</w:t>
            </w:r>
          </w:p>
          <w:p w14:paraId="3532FBBC" w14:textId="77777777" w:rsidR="00432542" w:rsidRPr="00432542" w:rsidRDefault="00432542" w:rsidP="00432542">
            <w:pPr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IDENTIFICACIÓN OFICIAL DEL REPRESENTANTE LEGAL</w:t>
            </w:r>
          </w:p>
          <w:p w14:paraId="7FF0331C" w14:textId="77777777" w:rsidR="00432542" w:rsidRPr="00432542" w:rsidRDefault="00432542" w:rsidP="00432542">
            <w:pPr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CARTA DE REGISTRO A CONDUSEF, RENOVACIÓN</w:t>
            </w:r>
          </w:p>
          <w:p w14:paraId="3CE5B4E1" w14:textId="77777777" w:rsidR="00432542" w:rsidRPr="00432542" w:rsidRDefault="00432542" w:rsidP="00432542">
            <w:pPr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 xml:space="preserve">ACUSES DE RECIBO CNBV (ENTREGA MANUAL Y NOMBRAMIENTOS, CLAVE SITI Y ÚLTIMO REPORTE DE OPERACIONES, CCC, </w:t>
            </w: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ES_tradnl"/>
              </w:rPr>
              <w:t>INFORME AUDITORÍA ANUAL EN MATERIA DE PLD/FT (ÚLTIMO PERIODO), DICTAMEN TÉCNICO Y RESOLUCIÓN POSITIVA)</w:t>
            </w:r>
          </w:p>
          <w:p w14:paraId="5358F161" w14:textId="77777777" w:rsidR="00432542" w:rsidRPr="00432542" w:rsidRDefault="00432542" w:rsidP="00432542">
            <w:pPr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ACUSES DE RECIBO CONDUSEF (SIPRES, UNE, RECO, RECA, REDECO)</w:t>
            </w:r>
          </w:p>
          <w:p w14:paraId="163107AF" w14:textId="77777777" w:rsidR="00432542" w:rsidRPr="00432542" w:rsidRDefault="00432542" w:rsidP="00432542">
            <w:pPr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 xml:space="preserve">ESTADOS FINANCIEROS (ÚLTIMO SEMESTRE) </w:t>
            </w:r>
          </w:p>
          <w:p w14:paraId="72007832" w14:textId="77777777" w:rsidR="00432542" w:rsidRPr="00432542" w:rsidRDefault="00432542" w:rsidP="00432542">
            <w:pPr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 xml:space="preserve">AUTORIZACION PARA CONSULTAR BURO DE ACCIONISTAS </w:t>
            </w:r>
          </w:p>
          <w:p w14:paraId="17101C23" w14:textId="77320CF9" w:rsidR="00432542" w:rsidRPr="00432542" w:rsidRDefault="00432542" w:rsidP="00432542">
            <w:pPr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CO</w:t>
            </w:r>
            <w:r w:rsidR="009A0FBC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N</w:t>
            </w: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FIRMAR QUE ERP MANEJAN (AUTOMATIZACION DE PROCESOS).</w:t>
            </w:r>
          </w:p>
          <w:p w14:paraId="60143BDC" w14:textId="77777777" w:rsidR="00432542" w:rsidRPr="00432542" w:rsidRDefault="00432542" w:rsidP="00432542">
            <w:pPr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OPINION POSITIVA DEL SAT</w:t>
            </w:r>
          </w:p>
          <w:p w14:paraId="03495C43" w14:textId="77777777" w:rsidR="00432542" w:rsidRPr="00432542" w:rsidRDefault="00432542" w:rsidP="00432542">
            <w:pPr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CARTA COMPROMISO ASOFOM</w:t>
            </w:r>
          </w:p>
          <w:p w14:paraId="2AA6D331" w14:textId="0EFA0D87" w:rsidR="009B7179" w:rsidRPr="00432542" w:rsidRDefault="00432542" w:rsidP="00432542">
            <w:pPr>
              <w:numPr>
                <w:ilvl w:val="0"/>
                <w:numId w:val="26"/>
              </w:numPr>
              <w:jc w:val="both"/>
              <w:rPr>
                <w:rFonts w:cs="Arial"/>
                <w:b w:val="0"/>
                <w:bCs/>
                <w:color w:val="000000" w:themeColor="text1"/>
                <w:sz w:val="16"/>
                <w:szCs w:val="16"/>
                <w:lang w:val="es-MX"/>
              </w:rPr>
            </w:pPr>
            <w:r w:rsidRPr="00432542">
              <w:rPr>
                <w:rFonts w:cs="Arial"/>
                <w:b w:val="0"/>
                <w:bCs/>
                <w:color w:val="000000" w:themeColor="text1"/>
                <w:sz w:val="14"/>
                <w:szCs w:val="14"/>
                <w:lang w:val="es-MX"/>
              </w:rPr>
              <w:t>FIRMAR CONTRATO NDA</w:t>
            </w:r>
          </w:p>
        </w:tc>
      </w:tr>
    </w:tbl>
    <w:p w14:paraId="0176006E" w14:textId="77777777" w:rsidR="00757978" w:rsidRPr="00005B75" w:rsidRDefault="00757978" w:rsidP="00E52AC1">
      <w:pPr>
        <w:jc w:val="both"/>
        <w:rPr>
          <w:rFonts w:ascii="Calibri" w:hAnsi="Calibri" w:cs="Arial"/>
          <w:b w:val="0"/>
          <w:sz w:val="14"/>
          <w:szCs w:val="14"/>
          <w:lang w:val="es-MX"/>
        </w:rPr>
      </w:pPr>
    </w:p>
    <w:p w14:paraId="0E885FA8" w14:textId="12569196" w:rsidR="001C57B6" w:rsidRPr="00005B75" w:rsidRDefault="001C57B6" w:rsidP="00E52AC1">
      <w:pPr>
        <w:jc w:val="both"/>
        <w:rPr>
          <w:rFonts w:ascii="Calibri" w:hAnsi="Calibri" w:cs="Arial"/>
          <w:b w:val="0"/>
          <w:sz w:val="14"/>
          <w:szCs w:val="14"/>
          <w:lang w:val="es-MX"/>
        </w:rPr>
      </w:pPr>
      <w:r w:rsidRPr="00005B75">
        <w:rPr>
          <w:rFonts w:ascii="Calibri" w:hAnsi="Calibri" w:cs="Arial"/>
          <w:b w:val="0"/>
          <w:sz w:val="14"/>
          <w:szCs w:val="14"/>
          <w:lang w:val="es-MX"/>
        </w:rPr>
        <w:t>DECLARO BAJO PROTESTA, QUE LOS DATOS ANTES MENCIONADOS SON VERDADEROS Y QUE LA PRESENTE SOLICITUD DE MI REPRESENTADA POR MI CONDUCTO SEA CONSIDERADA PARA INGRESAR COMO INTEGRANTE DE LA ASOFOM.</w:t>
      </w:r>
    </w:p>
    <w:p w14:paraId="0EC71A6F" w14:textId="68C714A6" w:rsidR="001C57B6" w:rsidRPr="00432542" w:rsidRDefault="00432542" w:rsidP="00432542">
      <w:pPr>
        <w:ind w:left="3540"/>
        <w:rPr>
          <w:rFonts w:ascii="Calibri" w:hAnsi="Calibri" w:cs="Arial"/>
          <w:b w:val="0"/>
          <w:sz w:val="24"/>
          <w:lang w:val="es-MX"/>
        </w:rPr>
      </w:pPr>
      <w:r>
        <w:rPr>
          <w:rFonts w:ascii="Calibri" w:hAnsi="Calibri" w:cs="Arial"/>
          <w:b w:val="0"/>
          <w:sz w:val="24"/>
          <w:lang w:val="es-MX"/>
        </w:rPr>
        <w:t xml:space="preserve">      </w:t>
      </w:r>
      <w:r w:rsidR="001C57B6" w:rsidRPr="00432542">
        <w:rPr>
          <w:rFonts w:ascii="Calibri" w:hAnsi="Calibri" w:cs="Arial"/>
          <w:b w:val="0"/>
          <w:sz w:val="24"/>
          <w:lang w:val="es-MX"/>
        </w:rPr>
        <w:t>REPRESENTANTE LEGAL</w:t>
      </w:r>
    </w:p>
    <w:p w14:paraId="074DC478" w14:textId="77777777" w:rsidR="001C57B6" w:rsidRPr="00757978" w:rsidRDefault="001C57B6" w:rsidP="001C57B6">
      <w:pPr>
        <w:jc w:val="center"/>
        <w:rPr>
          <w:rFonts w:ascii="Calibri" w:hAnsi="Calibri" w:cs="Arial"/>
          <w:b w:val="0"/>
          <w:szCs w:val="20"/>
          <w:lang w:val="es-MX"/>
        </w:rPr>
      </w:pPr>
    </w:p>
    <w:p w14:paraId="35FD599F" w14:textId="77777777" w:rsidR="001C57B6" w:rsidRDefault="001C57B6" w:rsidP="001C57B6">
      <w:pPr>
        <w:jc w:val="center"/>
        <w:rPr>
          <w:rFonts w:ascii="Calibri" w:hAnsi="Calibri" w:cs="Arial"/>
          <w:b w:val="0"/>
          <w:sz w:val="18"/>
          <w:szCs w:val="20"/>
          <w:lang w:val="es-MX"/>
        </w:rPr>
      </w:pPr>
      <w:r w:rsidRPr="00757978">
        <w:rPr>
          <w:rFonts w:ascii="Calibri" w:hAnsi="Calibri" w:cs="Arial"/>
          <w:b w:val="0"/>
          <w:szCs w:val="20"/>
          <w:lang w:val="es-MX"/>
        </w:rPr>
        <w:t>____________________________________</w:t>
      </w:r>
      <w:r w:rsidR="003D6FEE">
        <w:rPr>
          <w:rFonts w:ascii="Calibri" w:hAnsi="Calibri" w:cs="Arial"/>
          <w:b w:val="0"/>
          <w:szCs w:val="20"/>
          <w:lang w:val="es-MX"/>
        </w:rPr>
        <w:t xml:space="preserve"> </w:t>
      </w:r>
      <w:r w:rsidR="003D6FEE">
        <w:rPr>
          <w:rFonts w:ascii="Calibri" w:hAnsi="Calibri" w:cs="Arial"/>
          <w:b w:val="0"/>
          <w:szCs w:val="20"/>
          <w:lang w:val="es-MX"/>
        </w:rPr>
        <w:tab/>
        <w:t xml:space="preserve">     </w:t>
      </w:r>
    </w:p>
    <w:p w14:paraId="5363E813" w14:textId="160D771C" w:rsidR="001C57B6" w:rsidRPr="00432542" w:rsidRDefault="00C63642" w:rsidP="00432542">
      <w:pPr>
        <w:ind w:left="2832" w:firstLine="708"/>
        <w:rPr>
          <w:rFonts w:ascii="Calibri" w:hAnsi="Calibri" w:cs="Arial"/>
          <w:b w:val="0"/>
          <w:sz w:val="24"/>
          <w:lang w:val="es-MX"/>
        </w:rPr>
      </w:pPr>
      <w:r w:rsidRPr="00432542">
        <w:rPr>
          <w:rFonts w:ascii="Calibri" w:hAnsi="Calibri" w:cs="Arial"/>
          <w:b w:val="0"/>
          <w:noProof/>
          <w:sz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CB0D66" wp14:editId="0CA1C02E">
                <wp:simplePos x="0" y="0"/>
                <wp:positionH relativeFrom="margin">
                  <wp:align>left</wp:align>
                </wp:positionH>
                <wp:positionV relativeFrom="margin">
                  <wp:posOffset>7647940</wp:posOffset>
                </wp:positionV>
                <wp:extent cx="6808470" cy="354965"/>
                <wp:effectExtent l="0" t="0" r="11430" b="26035"/>
                <wp:wrapSquare wrapText="bothSides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847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A0AA5" w14:textId="4EAB2632" w:rsidR="001C57B6" w:rsidRPr="004469C4" w:rsidRDefault="001C57B6" w:rsidP="004469C4">
                            <w:pPr>
                              <w:rPr>
                                <w:rFonts w:ascii="Calibri" w:hAnsi="Calibri"/>
                                <w:b w:val="0"/>
                                <w:sz w:val="16"/>
                                <w:lang w:val="es-MX"/>
                              </w:rPr>
                            </w:pPr>
                            <w:r w:rsidRPr="00CD6D8E">
                              <w:rPr>
                                <w:rFonts w:ascii="Calibri" w:hAnsi="Calibri"/>
                                <w:b w:val="0"/>
                                <w:sz w:val="16"/>
                                <w:lang w:val="es-MX"/>
                              </w:rPr>
                              <w:t>FAVOR DE REMIT</w:t>
                            </w:r>
                            <w:r w:rsidR="00A32F1F">
                              <w:rPr>
                                <w:rFonts w:ascii="Calibri" w:hAnsi="Calibri"/>
                                <w:b w:val="0"/>
                                <w:sz w:val="16"/>
                                <w:lang w:val="es-MX"/>
                              </w:rPr>
                              <w:t xml:space="preserve">IR SU DOCUMENTACIÓN </w:t>
                            </w:r>
                            <w:r w:rsidRPr="00CD6D8E">
                              <w:rPr>
                                <w:rFonts w:ascii="Calibri" w:hAnsi="Calibri"/>
                                <w:b w:val="0"/>
                                <w:sz w:val="16"/>
                                <w:lang w:val="es-MX"/>
                              </w:rPr>
                              <w:t>A LA DIRECCIÓN</w:t>
                            </w:r>
                            <w:r w:rsidR="00E52AC1">
                              <w:rPr>
                                <w:rFonts w:ascii="Calibri" w:hAnsi="Calibri"/>
                                <w:b w:val="0"/>
                                <w:sz w:val="16"/>
                                <w:lang w:val="es-MX"/>
                              </w:rPr>
                              <w:t xml:space="preserve"> QUE SE ENCUENTRA AL PIE</w:t>
                            </w:r>
                            <w:r w:rsidR="004469C4">
                              <w:rPr>
                                <w:rFonts w:ascii="Calibri" w:hAnsi="Calibri"/>
                                <w:b w:val="0"/>
                                <w:sz w:val="16"/>
                                <w:lang w:val="es-MX"/>
                              </w:rPr>
                              <w:t xml:space="preserve"> </w:t>
                            </w:r>
                            <w:r w:rsidRPr="00CD6D8E">
                              <w:rPr>
                                <w:rFonts w:ascii="Calibri" w:hAnsi="Calibri"/>
                                <w:b w:val="0"/>
                                <w:sz w:val="16"/>
                                <w:lang w:val="es-MX"/>
                              </w:rPr>
                              <w:t xml:space="preserve">O BIEN AL CORREO </w:t>
                            </w:r>
                            <w:r w:rsidR="00E52AC1">
                              <w:rPr>
                                <w:rFonts w:ascii="Calibri" w:hAnsi="Calibri"/>
                                <w:b w:val="0"/>
                                <w:sz w:val="16"/>
                                <w:lang w:val="es-MX"/>
                              </w:rPr>
                              <w:t>ELECTRÓNICO:</w:t>
                            </w:r>
                            <w:r w:rsidR="00432542">
                              <w:rPr>
                                <w:rFonts w:ascii="Calibri" w:hAnsi="Calibri"/>
                                <w:b w:val="0"/>
                                <w:sz w:val="18"/>
                                <w:lang w:val="es-MX"/>
                              </w:rPr>
                              <w:t xml:space="preserve"> </w:t>
                            </w:r>
                            <w:hyperlink r:id="rId8" w:history="1">
                              <w:r w:rsidR="00C74CF3" w:rsidRPr="00B44477">
                                <w:rPr>
                                  <w:rStyle w:val="Hipervnculo"/>
                                  <w:rFonts w:ascii="Calibri" w:hAnsi="Calibri"/>
                                  <w:b w:val="0"/>
                                  <w:sz w:val="18"/>
                                  <w:lang w:val="es-MX"/>
                                </w:rPr>
                                <w:t>comercial@asofom.mx</w:t>
                              </w:r>
                            </w:hyperlink>
                            <w:r w:rsidR="004469C4">
                              <w:rPr>
                                <w:rFonts w:ascii="Calibri" w:hAnsi="Calibri"/>
                                <w:b w:val="0"/>
                                <w:sz w:val="18"/>
                                <w:lang w:val="es-MX"/>
                              </w:rPr>
                              <w:t xml:space="preserve">                                                                                                                                 </w:t>
                            </w:r>
                            <w:r w:rsidR="004469C4" w:rsidRPr="004469C4">
                              <w:rPr>
                                <w:rFonts w:ascii="Calibri" w:hAnsi="Calibri"/>
                                <w:b w:val="0"/>
                                <w:sz w:val="14"/>
                                <w:szCs w:val="14"/>
                                <w:lang w:val="es-MX"/>
                              </w:rPr>
                              <w:t>V. 27042020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B0D66" id="Rectangle 4" o:spid="_x0000_s1026" style="position:absolute;left:0;text-align:left;margin-left:0;margin-top:602.2pt;width:536.1pt;height:27.9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">
                <v:textbox>
                  <w:txbxContent>
                    <w:p w14:paraId="235A0AA5" w14:textId="4EAB2632" w:rsidR="001C57B6" w:rsidRPr="004469C4" w:rsidRDefault="001C57B6" w:rsidP="004469C4">
                      <w:pPr>
                        <w:rPr>
                          <w:rFonts w:ascii="Calibri" w:hAnsi="Calibri"/>
                          <w:b w:val="0"/>
                          <w:sz w:val="16"/>
                          <w:lang w:val="es-MX"/>
                        </w:rPr>
                      </w:pPr>
                      <w:r w:rsidRPr="00CD6D8E">
                        <w:rPr>
                          <w:rFonts w:ascii="Calibri" w:hAnsi="Calibri"/>
                          <w:b w:val="0"/>
                          <w:sz w:val="16"/>
                          <w:lang w:val="es-MX"/>
                        </w:rPr>
                        <w:t>FAVOR DE REMIT</w:t>
                      </w:r>
                      <w:r w:rsidR="00A32F1F">
                        <w:rPr>
                          <w:rFonts w:ascii="Calibri" w:hAnsi="Calibri"/>
                          <w:b w:val="0"/>
                          <w:sz w:val="16"/>
                          <w:lang w:val="es-MX"/>
                        </w:rPr>
                        <w:t xml:space="preserve">IR SU DOCUMENTACIÓN </w:t>
                      </w:r>
                      <w:r w:rsidRPr="00CD6D8E">
                        <w:rPr>
                          <w:rFonts w:ascii="Calibri" w:hAnsi="Calibri"/>
                          <w:b w:val="0"/>
                          <w:sz w:val="16"/>
                          <w:lang w:val="es-MX"/>
                        </w:rPr>
                        <w:t>A LA DIRECCIÓN</w:t>
                      </w:r>
                      <w:r w:rsidR="00E52AC1">
                        <w:rPr>
                          <w:rFonts w:ascii="Calibri" w:hAnsi="Calibri"/>
                          <w:b w:val="0"/>
                          <w:sz w:val="16"/>
                          <w:lang w:val="es-MX"/>
                        </w:rPr>
                        <w:t xml:space="preserve"> QUE SE ENCUENTRA AL PIE</w:t>
                      </w:r>
                      <w:r w:rsidR="004469C4">
                        <w:rPr>
                          <w:rFonts w:ascii="Calibri" w:hAnsi="Calibri"/>
                          <w:b w:val="0"/>
                          <w:sz w:val="16"/>
                          <w:lang w:val="es-MX"/>
                        </w:rPr>
                        <w:t xml:space="preserve"> </w:t>
                      </w:r>
                      <w:r w:rsidRPr="00CD6D8E">
                        <w:rPr>
                          <w:rFonts w:ascii="Calibri" w:hAnsi="Calibri"/>
                          <w:b w:val="0"/>
                          <w:sz w:val="16"/>
                          <w:lang w:val="es-MX"/>
                        </w:rPr>
                        <w:t xml:space="preserve">O BIEN AL CORREO </w:t>
                      </w:r>
                      <w:r w:rsidR="00E52AC1">
                        <w:rPr>
                          <w:rFonts w:ascii="Calibri" w:hAnsi="Calibri"/>
                          <w:b w:val="0"/>
                          <w:sz w:val="16"/>
                          <w:lang w:val="es-MX"/>
                        </w:rPr>
                        <w:t>ELECTRÓNICO:</w:t>
                      </w:r>
                      <w:r w:rsidR="00432542">
                        <w:rPr>
                          <w:rFonts w:ascii="Calibri" w:hAnsi="Calibri"/>
                          <w:b w:val="0"/>
                          <w:sz w:val="18"/>
                          <w:lang w:val="es-MX"/>
                        </w:rPr>
                        <w:t xml:space="preserve"> </w:t>
                      </w:r>
                      <w:hyperlink r:id="rId9" w:history="1">
                        <w:r w:rsidR="00C74CF3" w:rsidRPr="00B44477">
                          <w:rPr>
                            <w:rStyle w:val="Hipervnculo"/>
                            <w:rFonts w:ascii="Calibri" w:hAnsi="Calibri"/>
                            <w:b w:val="0"/>
                            <w:sz w:val="18"/>
                            <w:lang w:val="es-MX"/>
                          </w:rPr>
                          <w:t>comercial@asofom.mx</w:t>
                        </w:r>
                      </w:hyperlink>
                      <w:r w:rsidR="004469C4">
                        <w:rPr>
                          <w:rFonts w:ascii="Calibri" w:hAnsi="Calibri"/>
                          <w:b w:val="0"/>
                          <w:sz w:val="18"/>
                          <w:lang w:val="es-MX"/>
                        </w:rPr>
                        <w:t xml:space="preserve">                                                                                                                                 </w:t>
                      </w:r>
                      <w:r w:rsidR="004469C4" w:rsidRPr="004469C4">
                        <w:rPr>
                          <w:rFonts w:ascii="Calibri" w:hAnsi="Calibri"/>
                          <w:b w:val="0"/>
                          <w:sz w:val="14"/>
                          <w:szCs w:val="14"/>
                          <w:lang w:val="es-MX"/>
                        </w:rPr>
                        <w:t>V. 27042020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1C57B6" w:rsidRPr="00432542">
        <w:rPr>
          <w:rFonts w:ascii="Calibri" w:hAnsi="Calibri" w:cs="Arial"/>
          <w:b w:val="0"/>
          <w:sz w:val="24"/>
          <w:lang w:val="es-MX"/>
        </w:rPr>
        <w:t>NOMBRE COMPLETO Y FIRMA</w:t>
      </w:r>
    </w:p>
    <w:sectPr w:rsidR="001C57B6" w:rsidRPr="00432542" w:rsidSect="00F51E03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9E0AF" w14:textId="77777777" w:rsidR="00722740" w:rsidRDefault="00722740" w:rsidP="00C94BBC">
      <w:r>
        <w:separator/>
      </w:r>
    </w:p>
  </w:endnote>
  <w:endnote w:type="continuationSeparator" w:id="0">
    <w:p w14:paraId="26F00C32" w14:textId="77777777" w:rsidR="00722740" w:rsidRDefault="00722740" w:rsidP="00C9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4C1F5" w14:textId="548BBD5E" w:rsidR="004C30FD" w:rsidRPr="008D3D21" w:rsidRDefault="00A1403F" w:rsidP="004C30FD">
    <w:pPr>
      <w:pStyle w:val="Piedepgina"/>
      <w:jc w:val="center"/>
      <w:rPr>
        <w:rFonts w:cs="Arial"/>
        <w:b w:val="0"/>
        <w:noProof/>
        <w:sz w:val="18"/>
        <w:lang w:val="es-MX" w:eastAsia="es-MX"/>
      </w:rPr>
    </w:pPr>
    <w:r w:rsidRPr="008D3D21">
      <w:rPr>
        <w:rFonts w:cs="Arial"/>
        <w:b w:val="0"/>
        <w:noProof/>
        <w:sz w:val="18"/>
        <w:lang w:val="es-MX" w:eastAsia="es-MX"/>
      </w:rPr>
      <w:t xml:space="preserve">Montecito No. 38, Piso </w:t>
    </w:r>
    <w:r w:rsidR="001D14EF">
      <w:rPr>
        <w:rFonts w:cs="Arial"/>
        <w:b w:val="0"/>
        <w:noProof/>
        <w:sz w:val="18"/>
        <w:lang w:val="es-MX" w:eastAsia="es-MX"/>
      </w:rPr>
      <w:t xml:space="preserve">40 </w:t>
    </w:r>
    <w:r w:rsidR="00B41A86" w:rsidRPr="008D3D21">
      <w:rPr>
        <w:rFonts w:cs="Arial"/>
        <w:b w:val="0"/>
        <w:noProof/>
        <w:sz w:val="18"/>
        <w:lang w:val="es-MX" w:eastAsia="es-MX"/>
      </w:rPr>
      <w:t>O</w:t>
    </w:r>
    <w:r w:rsidRPr="008D3D21">
      <w:rPr>
        <w:rFonts w:cs="Arial"/>
        <w:b w:val="0"/>
        <w:noProof/>
        <w:sz w:val="18"/>
        <w:lang w:val="es-MX" w:eastAsia="es-MX"/>
      </w:rPr>
      <w:t xml:space="preserve">ficina </w:t>
    </w:r>
    <w:r w:rsidR="001D14EF">
      <w:rPr>
        <w:rFonts w:cs="Arial"/>
        <w:b w:val="0"/>
        <w:noProof/>
        <w:sz w:val="18"/>
        <w:lang w:val="es-MX" w:eastAsia="es-MX"/>
      </w:rPr>
      <w:t>2</w:t>
    </w:r>
    <w:r w:rsidRPr="008D3D21">
      <w:rPr>
        <w:rFonts w:cs="Arial"/>
        <w:b w:val="0"/>
        <w:noProof/>
        <w:sz w:val="18"/>
        <w:lang w:val="es-MX" w:eastAsia="es-MX"/>
      </w:rPr>
      <w:t xml:space="preserve">, Col. Nápoles, </w:t>
    </w:r>
    <w:r w:rsidR="00914183" w:rsidRPr="008D3D21">
      <w:rPr>
        <w:rFonts w:cs="Arial"/>
        <w:b w:val="0"/>
        <w:noProof/>
        <w:sz w:val="18"/>
        <w:lang w:val="es-MX" w:eastAsia="es-MX"/>
      </w:rPr>
      <w:t xml:space="preserve">Del. Benito Juárez, </w:t>
    </w:r>
    <w:r w:rsidRPr="008D3D21">
      <w:rPr>
        <w:rFonts w:cs="Arial"/>
        <w:b w:val="0"/>
        <w:noProof/>
        <w:sz w:val="18"/>
        <w:lang w:val="es-MX" w:eastAsia="es-MX"/>
      </w:rPr>
      <w:t>C.P. 03810, México D.F.</w:t>
    </w:r>
  </w:p>
  <w:p w14:paraId="1C81BB08" w14:textId="77777777" w:rsidR="00B41A86" w:rsidRPr="008D3D21" w:rsidRDefault="00A1403F" w:rsidP="004C30FD">
    <w:pPr>
      <w:pStyle w:val="Piedepgina"/>
      <w:jc w:val="center"/>
      <w:rPr>
        <w:rFonts w:cs="Arial"/>
        <w:b w:val="0"/>
        <w:noProof/>
        <w:sz w:val="18"/>
        <w:lang w:val="es-MX" w:eastAsia="es-MX"/>
      </w:rPr>
    </w:pPr>
    <w:r w:rsidRPr="008D3D21">
      <w:rPr>
        <w:rFonts w:cs="Arial"/>
        <w:b w:val="0"/>
        <w:noProof/>
        <w:sz w:val="18"/>
        <w:lang w:val="es-MX" w:eastAsia="es-MX"/>
      </w:rPr>
      <w:t>Tels. 90</w:t>
    </w:r>
    <w:r w:rsidR="00914183" w:rsidRPr="008D3D21">
      <w:rPr>
        <w:rFonts w:cs="Arial"/>
        <w:b w:val="0"/>
        <w:noProof/>
        <w:sz w:val="18"/>
        <w:lang w:val="es-MX" w:eastAsia="es-MX"/>
      </w:rPr>
      <w:t xml:space="preserve"> 00 49 </w:t>
    </w:r>
    <w:r w:rsidR="00B41A86" w:rsidRPr="008D3D21">
      <w:rPr>
        <w:rFonts w:cs="Arial"/>
        <w:b w:val="0"/>
        <w:noProof/>
        <w:sz w:val="18"/>
        <w:lang w:val="es-MX" w:eastAsia="es-MX"/>
      </w:rPr>
      <w:t>59 /</w:t>
    </w:r>
    <w:r w:rsidRPr="008D3D21">
      <w:rPr>
        <w:rFonts w:cs="Arial"/>
        <w:b w:val="0"/>
        <w:noProof/>
        <w:sz w:val="18"/>
        <w:lang w:val="es-MX" w:eastAsia="es-MX"/>
      </w:rPr>
      <w:t xml:space="preserve"> 90</w:t>
    </w:r>
    <w:r w:rsidR="00914183" w:rsidRPr="008D3D21">
      <w:rPr>
        <w:rFonts w:cs="Arial"/>
        <w:b w:val="0"/>
        <w:noProof/>
        <w:sz w:val="18"/>
        <w:lang w:val="es-MX" w:eastAsia="es-MX"/>
      </w:rPr>
      <w:t xml:space="preserve"> 00 </w:t>
    </w:r>
    <w:r w:rsidRPr="008D3D21">
      <w:rPr>
        <w:rFonts w:cs="Arial"/>
        <w:b w:val="0"/>
        <w:noProof/>
        <w:sz w:val="18"/>
        <w:lang w:val="es-MX" w:eastAsia="es-MX"/>
      </w:rPr>
      <w:t>49</w:t>
    </w:r>
    <w:r w:rsidR="00914183" w:rsidRPr="008D3D21">
      <w:rPr>
        <w:rFonts w:cs="Arial"/>
        <w:b w:val="0"/>
        <w:noProof/>
        <w:sz w:val="18"/>
        <w:lang w:val="es-MX" w:eastAsia="es-MX"/>
      </w:rPr>
      <w:t xml:space="preserve"> 60 / 90 00 70 </w:t>
    </w:r>
    <w:r w:rsidR="00B41A86" w:rsidRPr="008D3D21">
      <w:rPr>
        <w:rFonts w:cs="Arial"/>
        <w:b w:val="0"/>
        <w:noProof/>
        <w:sz w:val="18"/>
        <w:lang w:val="es-MX" w:eastAsia="es-MX"/>
      </w:rPr>
      <w:t xml:space="preserve">55 </w:t>
    </w:r>
  </w:p>
  <w:p w14:paraId="37F0F261" w14:textId="77777777" w:rsidR="004C30FD" w:rsidRPr="008D3D21" w:rsidRDefault="00C63642" w:rsidP="004C30FD">
    <w:pPr>
      <w:pStyle w:val="Piedepgina"/>
      <w:jc w:val="center"/>
      <w:rPr>
        <w:rFonts w:cs="Arial"/>
        <w:b w:val="0"/>
        <w:sz w:val="18"/>
      </w:rPr>
    </w:pPr>
    <w:r>
      <w:rPr>
        <w:rFonts w:cs="Arial"/>
        <w:b w:val="0"/>
        <w:noProof/>
        <w:sz w:val="18"/>
        <w:lang w:val="es-MX" w:eastAsia="es-MX"/>
      </w:rPr>
      <w:drawing>
        <wp:anchor distT="0" distB="0" distL="114300" distR="114300" simplePos="0" relativeHeight="251658752" behindDoc="0" locked="0" layoutInCell="1" allowOverlap="1" wp14:anchorId="320D0AD1" wp14:editId="3964D183">
          <wp:simplePos x="0" y="0"/>
          <wp:positionH relativeFrom="margin">
            <wp:posOffset>-546100</wp:posOffset>
          </wp:positionH>
          <wp:positionV relativeFrom="margin">
            <wp:posOffset>8564245</wp:posOffset>
          </wp:positionV>
          <wp:extent cx="7626350" cy="286385"/>
          <wp:effectExtent l="0" t="0" r="0" b="0"/>
          <wp:wrapSquare wrapText="bothSides"/>
          <wp:docPr id="3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62635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4183" w:rsidRPr="008D3D21">
      <w:rPr>
        <w:rFonts w:cs="Arial"/>
        <w:b w:val="0"/>
        <w:noProof/>
        <w:sz w:val="18"/>
        <w:lang w:val="es-MX" w:eastAsia="es-MX"/>
      </w:rPr>
      <w:t>www.asofom.</w:t>
    </w:r>
    <w:r w:rsidR="00A1403F" w:rsidRPr="008D3D21">
      <w:rPr>
        <w:rFonts w:cs="Arial"/>
        <w:b w:val="0"/>
        <w:noProof/>
        <w:sz w:val="18"/>
        <w:lang w:val="es-MX" w:eastAsia="es-MX"/>
      </w:rPr>
      <w:t>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36B79" w14:textId="77777777" w:rsidR="00722740" w:rsidRDefault="00722740" w:rsidP="00C94BBC">
      <w:r>
        <w:separator/>
      </w:r>
    </w:p>
  </w:footnote>
  <w:footnote w:type="continuationSeparator" w:id="0">
    <w:p w14:paraId="5251A962" w14:textId="77777777" w:rsidR="00722740" w:rsidRDefault="00722740" w:rsidP="00C94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0AFB5" w14:textId="77777777" w:rsidR="007C3061" w:rsidRDefault="00722740">
    <w:pPr>
      <w:pStyle w:val="Encabezado"/>
    </w:pPr>
    <w:r>
      <w:rPr>
        <w:noProof/>
      </w:rPr>
      <w:pict w14:anchorId="61389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58735" o:spid="_x0000_s2050" type="#_x0000_t75" style="position:absolute;margin-left:0;margin-top:0;width:597.4pt;height:26.45pt;z-index:-251658752;mso-position-horizontal:center;mso-position-horizontal-relative:margin;mso-position-vertical:center;mso-position-vertical-relative:margin" o:allowincell="f">
          <v:imagedata r:id="rId1" o:title="barra de hoj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25ACD" w14:textId="77777777" w:rsidR="00093A02" w:rsidRPr="00A77E6C" w:rsidRDefault="00C63642" w:rsidP="007C3061">
    <w:pPr>
      <w:pStyle w:val="Encabezado"/>
      <w:jc w:val="center"/>
      <w:rPr>
        <w:sz w:val="28"/>
        <w:szCs w:val="28"/>
      </w:rPr>
    </w:pPr>
    <w:r>
      <w:rPr>
        <w:noProof/>
        <w:szCs w:val="28"/>
        <w:lang w:val="es-MX" w:eastAsia="es-MX"/>
      </w:rPr>
      <w:drawing>
        <wp:inline distT="0" distB="0" distL="0" distR="0" wp14:anchorId="53FFFA97" wp14:editId="7E4D8141">
          <wp:extent cx="1257300" cy="608371"/>
          <wp:effectExtent l="0" t="0" r="0" b="127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615" cy="61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58481" w14:textId="77777777" w:rsidR="007C3061" w:rsidRDefault="00722740">
    <w:pPr>
      <w:pStyle w:val="Encabezado"/>
    </w:pPr>
    <w:r>
      <w:rPr>
        <w:noProof/>
      </w:rPr>
      <w:pict w14:anchorId="6BC66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58734" o:spid="_x0000_s2049" type="#_x0000_t75" style="position:absolute;margin-left:0;margin-top:0;width:597.4pt;height:26.45pt;z-index:-251659776;mso-position-horizontal:center;mso-position-horizontal-relative:margin;mso-position-vertical:center;mso-position-vertical-relative:margin" o:allowincell="f">
          <v:imagedata r:id="rId1" o:title="barra de hoj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C55CD"/>
    <w:multiLevelType w:val="hybridMultilevel"/>
    <w:tmpl w:val="98DA934C"/>
    <w:lvl w:ilvl="0" w:tplc="080A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32AA9"/>
    <w:multiLevelType w:val="multilevel"/>
    <w:tmpl w:val="9C3C365C"/>
    <w:lvl w:ilvl="0">
      <w:start w:val="2"/>
      <w:numFmt w:val="decimal"/>
      <w:lvlText w:val="%1.0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2"/>
        </w:tabs>
        <w:ind w:left="138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8"/>
        </w:tabs>
        <w:ind w:left="31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96"/>
        </w:tabs>
        <w:ind w:left="4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04"/>
        </w:tabs>
        <w:ind w:left="49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2"/>
        </w:tabs>
        <w:ind w:left="5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80"/>
        </w:tabs>
        <w:ind w:left="6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48"/>
        </w:tabs>
        <w:ind w:left="7748" w:hanging="1800"/>
      </w:pPr>
      <w:rPr>
        <w:rFonts w:hint="default"/>
      </w:rPr>
    </w:lvl>
  </w:abstractNum>
  <w:abstractNum w:abstractNumId="2" w15:restartNumberingAfterBreak="0">
    <w:nsid w:val="17DA4220"/>
    <w:multiLevelType w:val="hybridMultilevel"/>
    <w:tmpl w:val="D10C7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C68F1"/>
    <w:multiLevelType w:val="hybridMultilevel"/>
    <w:tmpl w:val="ADBA5C4C"/>
    <w:lvl w:ilvl="0" w:tplc="56C658D8">
      <w:numFmt w:val="bullet"/>
      <w:lvlText w:val="-"/>
      <w:lvlJc w:val="left"/>
      <w:pPr>
        <w:ind w:left="2102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4" w15:restartNumberingAfterBreak="0">
    <w:nsid w:val="2AE71622"/>
    <w:multiLevelType w:val="hybridMultilevel"/>
    <w:tmpl w:val="7CEE5C14"/>
    <w:lvl w:ilvl="0" w:tplc="080A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2E6178A7"/>
    <w:multiLevelType w:val="hybridMultilevel"/>
    <w:tmpl w:val="41AA722E"/>
    <w:lvl w:ilvl="0" w:tplc="ED4AD3E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E46C9"/>
    <w:multiLevelType w:val="multilevel"/>
    <w:tmpl w:val="AA642A54"/>
    <w:lvl w:ilvl="0">
      <w:start w:val="5"/>
      <w:numFmt w:val="decimal"/>
      <w:lvlText w:val="%1.0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5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8" w:hanging="2160"/>
      </w:pPr>
      <w:rPr>
        <w:rFonts w:hint="default"/>
      </w:rPr>
    </w:lvl>
  </w:abstractNum>
  <w:abstractNum w:abstractNumId="7" w15:restartNumberingAfterBreak="0">
    <w:nsid w:val="31A677A9"/>
    <w:multiLevelType w:val="singleLevel"/>
    <w:tmpl w:val="2FA2AF16"/>
    <w:lvl w:ilvl="0">
      <w:start w:val="1"/>
      <w:numFmt w:val="upperRoman"/>
      <w:lvlText w:val="%1."/>
      <w:lvlJc w:val="left"/>
      <w:pPr>
        <w:tabs>
          <w:tab w:val="num" w:pos="30"/>
        </w:tabs>
        <w:ind w:left="1164" w:hanging="454"/>
      </w:pPr>
      <w:rPr>
        <w:rFonts w:hint="default"/>
        <w:b/>
      </w:rPr>
    </w:lvl>
  </w:abstractNum>
  <w:abstractNum w:abstractNumId="8" w15:restartNumberingAfterBreak="0">
    <w:nsid w:val="34462468"/>
    <w:multiLevelType w:val="hybridMultilevel"/>
    <w:tmpl w:val="97C286A8"/>
    <w:lvl w:ilvl="0" w:tplc="0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 w15:restartNumberingAfterBreak="0">
    <w:nsid w:val="362A28A8"/>
    <w:multiLevelType w:val="hybridMultilevel"/>
    <w:tmpl w:val="02664D9C"/>
    <w:lvl w:ilvl="0" w:tplc="080A000B">
      <w:start w:val="1"/>
      <w:numFmt w:val="bullet"/>
      <w:lvlText w:val=""/>
      <w:lvlJc w:val="left"/>
      <w:pPr>
        <w:ind w:left="363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5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7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92" w:hanging="360"/>
      </w:pPr>
      <w:rPr>
        <w:rFonts w:ascii="Wingdings" w:hAnsi="Wingdings" w:hint="default"/>
      </w:rPr>
    </w:lvl>
  </w:abstractNum>
  <w:abstractNum w:abstractNumId="10" w15:restartNumberingAfterBreak="0">
    <w:nsid w:val="36E66492"/>
    <w:multiLevelType w:val="singleLevel"/>
    <w:tmpl w:val="2FA2AF16"/>
    <w:lvl w:ilvl="0">
      <w:start w:val="1"/>
      <w:numFmt w:val="upperRoman"/>
      <w:lvlText w:val="%1."/>
      <w:lvlJc w:val="left"/>
      <w:pPr>
        <w:tabs>
          <w:tab w:val="num" w:pos="30"/>
        </w:tabs>
        <w:ind w:left="1164" w:hanging="454"/>
      </w:pPr>
      <w:rPr>
        <w:rFonts w:hint="default"/>
        <w:b/>
      </w:rPr>
    </w:lvl>
  </w:abstractNum>
  <w:abstractNum w:abstractNumId="11" w15:restartNumberingAfterBreak="0">
    <w:nsid w:val="43E73007"/>
    <w:multiLevelType w:val="hybridMultilevel"/>
    <w:tmpl w:val="98DA934C"/>
    <w:lvl w:ilvl="0" w:tplc="080A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0A6"/>
    <w:multiLevelType w:val="hybridMultilevel"/>
    <w:tmpl w:val="CA3CE44A"/>
    <w:lvl w:ilvl="0" w:tplc="491C1592">
      <w:start w:val="1"/>
      <w:numFmt w:val="upperLetter"/>
      <w:lvlText w:val="%1."/>
      <w:lvlJc w:val="left"/>
      <w:pPr>
        <w:ind w:left="174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462" w:hanging="360"/>
      </w:pPr>
    </w:lvl>
    <w:lvl w:ilvl="2" w:tplc="080A001B" w:tentative="1">
      <w:start w:val="1"/>
      <w:numFmt w:val="lowerRoman"/>
      <w:lvlText w:val="%3."/>
      <w:lvlJc w:val="right"/>
      <w:pPr>
        <w:ind w:left="3182" w:hanging="180"/>
      </w:pPr>
    </w:lvl>
    <w:lvl w:ilvl="3" w:tplc="080A000F" w:tentative="1">
      <w:start w:val="1"/>
      <w:numFmt w:val="decimal"/>
      <w:lvlText w:val="%4."/>
      <w:lvlJc w:val="left"/>
      <w:pPr>
        <w:ind w:left="3902" w:hanging="360"/>
      </w:pPr>
    </w:lvl>
    <w:lvl w:ilvl="4" w:tplc="080A0019" w:tentative="1">
      <w:start w:val="1"/>
      <w:numFmt w:val="lowerLetter"/>
      <w:lvlText w:val="%5."/>
      <w:lvlJc w:val="left"/>
      <w:pPr>
        <w:ind w:left="4622" w:hanging="360"/>
      </w:pPr>
    </w:lvl>
    <w:lvl w:ilvl="5" w:tplc="080A001B" w:tentative="1">
      <w:start w:val="1"/>
      <w:numFmt w:val="lowerRoman"/>
      <w:lvlText w:val="%6."/>
      <w:lvlJc w:val="right"/>
      <w:pPr>
        <w:ind w:left="5342" w:hanging="180"/>
      </w:pPr>
    </w:lvl>
    <w:lvl w:ilvl="6" w:tplc="080A000F" w:tentative="1">
      <w:start w:val="1"/>
      <w:numFmt w:val="decimal"/>
      <w:lvlText w:val="%7."/>
      <w:lvlJc w:val="left"/>
      <w:pPr>
        <w:ind w:left="6062" w:hanging="360"/>
      </w:pPr>
    </w:lvl>
    <w:lvl w:ilvl="7" w:tplc="080A0019" w:tentative="1">
      <w:start w:val="1"/>
      <w:numFmt w:val="lowerLetter"/>
      <w:lvlText w:val="%8."/>
      <w:lvlJc w:val="left"/>
      <w:pPr>
        <w:ind w:left="6782" w:hanging="360"/>
      </w:pPr>
    </w:lvl>
    <w:lvl w:ilvl="8" w:tplc="080A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13" w15:restartNumberingAfterBreak="0">
    <w:nsid w:val="4B0B21A6"/>
    <w:multiLevelType w:val="hybridMultilevel"/>
    <w:tmpl w:val="6AE41A6C"/>
    <w:lvl w:ilvl="0" w:tplc="3328E9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63562E"/>
    <w:multiLevelType w:val="hybridMultilevel"/>
    <w:tmpl w:val="98DA934C"/>
    <w:lvl w:ilvl="0" w:tplc="080A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94F65"/>
    <w:multiLevelType w:val="singleLevel"/>
    <w:tmpl w:val="8FFC2FAC"/>
    <w:lvl w:ilvl="0">
      <w:start w:val="9"/>
      <w:numFmt w:val="upperRoman"/>
      <w:lvlText w:val="%1."/>
      <w:lvlJc w:val="left"/>
      <w:pPr>
        <w:tabs>
          <w:tab w:val="num" w:pos="30"/>
        </w:tabs>
        <w:ind w:left="1164" w:hanging="454"/>
      </w:pPr>
      <w:rPr>
        <w:rFonts w:hint="default"/>
        <w:b/>
        <w:lang w:val="es-ES"/>
      </w:rPr>
    </w:lvl>
  </w:abstractNum>
  <w:abstractNum w:abstractNumId="16" w15:restartNumberingAfterBreak="0">
    <w:nsid w:val="57C61684"/>
    <w:multiLevelType w:val="hybridMultilevel"/>
    <w:tmpl w:val="C1161A06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CEC1DB6"/>
    <w:multiLevelType w:val="hybridMultilevel"/>
    <w:tmpl w:val="56C2DF00"/>
    <w:lvl w:ilvl="0" w:tplc="8A9E6A02">
      <w:start w:val="1"/>
      <w:numFmt w:val="upperLetter"/>
      <w:lvlText w:val="%1."/>
      <w:lvlJc w:val="left"/>
      <w:pPr>
        <w:ind w:left="249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0" w:hanging="360"/>
      </w:pPr>
    </w:lvl>
    <w:lvl w:ilvl="2" w:tplc="080A001B" w:tentative="1">
      <w:start w:val="1"/>
      <w:numFmt w:val="lowerRoman"/>
      <w:lvlText w:val="%3."/>
      <w:lvlJc w:val="right"/>
      <w:pPr>
        <w:ind w:left="3930" w:hanging="180"/>
      </w:pPr>
    </w:lvl>
    <w:lvl w:ilvl="3" w:tplc="080A000F" w:tentative="1">
      <w:start w:val="1"/>
      <w:numFmt w:val="decimal"/>
      <w:lvlText w:val="%4."/>
      <w:lvlJc w:val="left"/>
      <w:pPr>
        <w:ind w:left="4650" w:hanging="360"/>
      </w:pPr>
    </w:lvl>
    <w:lvl w:ilvl="4" w:tplc="080A0019" w:tentative="1">
      <w:start w:val="1"/>
      <w:numFmt w:val="lowerLetter"/>
      <w:lvlText w:val="%5."/>
      <w:lvlJc w:val="left"/>
      <w:pPr>
        <w:ind w:left="5370" w:hanging="360"/>
      </w:pPr>
    </w:lvl>
    <w:lvl w:ilvl="5" w:tplc="080A001B" w:tentative="1">
      <w:start w:val="1"/>
      <w:numFmt w:val="lowerRoman"/>
      <w:lvlText w:val="%6."/>
      <w:lvlJc w:val="right"/>
      <w:pPr>
        <w:ind w:left="6090" w:hanging="180"/>
      </w:pPr>
    </w:lvl>
    <w:lvl w:ilvl="6" w:tplc="080A000F" w:tentative="1">
      <w:start w:val="1"/>
      <w:numFmt w:val="decimal"/>
      <w:lvlText w:val="%7."/>
      <w:lvlJc w:val="left"/>
      <w:pPr>
        <w:ind w:left="6810" w:hanging="360"/>
      </w:pPr>
    </w:lvl>
    <w:lvl w:ilvl="7" w:tplc="080A0019" w:tentative="1">
      <w:start w:val="1"/>
      <w:numFmt w:val="lowerLetter"/>
      <w:lvlText w:val="%8."/>
      <w:lvlJc w:val="left"/>
      <w:pPr>
        <w:ind w:left="7530" w:hanging="360"/>
      </w:pPr>
    </w:lvl>
    <w:lvl w:ilvl="8" w:tplc="0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8" w15:restartNumberingAfterBreak="0">
    <w:nsid w:val="5D960244"/>
    <w:multiLevelType w:val="singleLevel"/>
    <w:tmpl w:val="2FA2AF16"/>
    <w:lvl w:ilvl="0">
      <w:start w:val="1"/>
      <w:numFmt w:val="upperRoman"/>
      <w:lvlText w:val="%1."/>
      <w:lvlJc w:val="left"/>
      <w:pPr>
        <w:tabs>
          <w:tab w:val="num" w:pos="30"/>
        </w:tabs>
        <w:ind w:left="1164" w:hanging="454"/>
      </w:pPr>
      <w:rPr>
        <w:rFonts w:hint="default"/>
        <w:b/>
      </w:rPr>
    </w:lvl>
  </w:abstractNum>
  <w:abstractNum w:abstractNumId="19" w15:restartNumberingAfterBreak="0">
    <w:nsid w:val="5E4018DE"/>
    <w:multiLevelType w:val="hybridMultilevel"/>
    <w:tmpl w:val="54B406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4B72E2"/>
    <w:multiLevelType w:val="hybridMultilevel"/>
    <w:tmpl w:val="E988B26C"/>
    <w:lvl w:ilvl="0" w:tplc="0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1" w15:restartNumberingAfterBreak="0">
    <w:nsid w:val="684852E4"/>
    <w:multiLevelType w:val="singleLevel"/>
    <w:tmpl w:val="8FFC2FAC"/>
    <w:lvl w:ilvl="0">
      <w:start w:val="9"/>
      <w:numFmt w:val="upperRoman"/>
      <w:lvlText w:val="%1."/>
      <w:lvlJc w:val="left"/>
      <w:pPr>
        <w:tabs>
          <w:tab w:val="num" w:pos="30"/>
        </w:tabs>
        <w:ind w:left="1164" w:hanging="454"/>
      </w:pPr>
      <w:rPr>
        <w:rFonts w:hint="default"/>
        <w:b/>
        <w:lang w:val="es-ES"/>
      </w:rPr>
    </w:lvl>
  </w:abstractNum>
  <w:abstractNum w:abstractNumId="22" w15:restartNumberingAfterBreak="0">
    <w:nsid w:val="693F5887"/>
    <w:multiLevelType w:val="hybridMultilevel"/>
    <w:tmpl w:val="FC18C3C0"/>
    <w:lvl w:ilvl="0" w:tplc="08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3" w15:restartNumberingAfterBreak="0">
    <w:nsid w:val="6AC84EBD"/>
    <w:multiLevelType w:val="hybridMultilevel"/>
    <w:tmpl w:val="0474509E"/>
    <w:lvl w:ilvl="0" w:tplc="9EBE8C76">
      <w:numFmt w:val="bullet"/>
      <w:lvlText w:val="-"/>
      <w:lvlJc w:val="left"/>
      <w:pPr>
        <w:ind w:left="2102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24" w15:restartNumberingAfterBreak="0">
    <w:nsid w:val="6E237675"/>
    <w:multiLevelType w:val="singleLevel"/>
    <w:tmpl w:val="2FA2AF16"/>
    <w:lvl w:ilvl="0">
      <w:start w:val="1"/>
      <w:numFmt w:val="upperRoman"/>
      <w:lvlText w:val="%1."/>
      <w:lvlJc w:val="left"/>
      <w:pPr>
        <w:tabs>
          <w:tab w:val="num" w:pos="30"/>
        </w:tabs>
        <w:ind w:left="1164" w:hanging="454"/>
      </w:pPr>
      <w:rPr>
        <w:rFonts w:hint="default"/>
        <w:b/>
      </w:rPr>
    </w:lvl>
  </w:abstractNum>
  <w:abstractNum w:abstractNumId="25" w15:restartNumberingAfterBreak="0">
    <w:nsid w:val="7AA31D7B"/>
    <w:multiLevelType w:val="multilevel"/>
    <w:tmpl w:val="373C8626"/>
    <w:lvl w:ilvl="0">
      <w:start w:val="1"/>
      <w:numFmt w:val="decimal"/>
      <w:lvlText w:val="%1.0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0"/>
        </w:tabs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36"/>
        </w:tabs>
        <w:ind w:left="6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812"/>
        </w:tabs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88"/>
        </w:tabs>
        <w:ind w:left="9588" w:hanging="1800"/>
      </w:pPr>
      <w:rPr>
        <w:rFonts w:hint="default"/>
      </w:rPr>
    </w:lvl>
  </w:abstractNum>
  <w:num w:numId="1">
    <w:abstractNumId w:val="25"/>
  </w:num>
  <w:num w:numId="2">
    <w:abstractNumId w:val="1"/>
  </w:num>
  <w:num w:numId="3">
    <w:abstractNumId w:val="16"/>
  </w:num>
  <w:num w:numId="4">
    <w:abstractNumId w:val="8"/>
  </w:num>
  <w:num w:numId="5">
    <w:abstractNumId w:val="4"/>
  </w:num>
  <w:num w:numId="6">
    <w:abstractNumId w:val="19"/>
  </w:num>
  <w:num w:numId="7">
    <w:abstractNumId w:val="20"/>
  </w:num>
  <w:num w:numId="8">
    <w:abstractNumId w:val="22"/>
  </w:num>
  <w:num w:numId="9">
    <w:abstractNumId w:val="9"/>
  </w:num>
  <w:num w:numId="10">
    <w:abstractNumId w:val="6"/>
  </w:num>
  <w:num w:numId="11">
    <w:abstractNumId w:val="12"/>
  </w:num>
  <w:num w:numId="12">
    <w:abstractNumId w:val="3"/>
  </w:num>
  <w:num w:numId="13">
    <w:abstractNumId w:val="23"/>
  </w:num>
  <w:num w:numId="14">
    <w:abstractNumId w:val="11"/>
  </w:num>
  <w:num w:numId="15">
    <w:abstractNumId w:val="0"/>
  </w:num>
  <w:num w:numId="16">
    <w:abstractNumId w:val="14"/>
  </w:num>
  <w:num w:numId="17">
    <w:abstractNumId w:val="17"/>
  </w:num>
  <w:num w:numId="18">
    <w:abstractNumId w:val="5"/>
  </w:num>
  <w:num w:numId="19">
    <w:abstractNumId w:val="18"/>
  </w:num>
  <w:num w:numId="20">
    <w:abstractNumId w:val="24"/>
  </w:num>
  <w:num w:numId="21">
    <w:abstractNumId w:val="10"/>
  </w:num>
  <w:num w:numId="22">
    <w:abstractNumId w:val="7"/>
  </w:num>
  <w:num w:numId="23">
    <w:abstractNumId w:val="15"/>
  </w:num>
  <w:num w:numId="24">
    <w:abstractNumId w:val="21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201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95"/>
    <w:rsid w:val="000034E0"/>
    <w:rsid w:val="00005B75"/>
    <w:rsid w:val="00010C17"/>
    <w:rsid w:val="00011D03"/>
    <w:rsid w:val="0001227C"/>
    <w:rsid w:val="00034438"/>
    <w:rsid w:val="000349E1"/>
    <w:rsid w:val="00036E0A"/>
    <w:rsid w:val="00040FE3"/>
    <w:rsid w:val="0005102D"/>
    <w:rsid w:val="000543C9"/>
    <w:rsid w:val="000613C3"/>
    <w:rsid w:val="00067F1D"/>
    <w:rsid w:val="00070C87"/>
    <w:rsid w:val="00074598"/>
    <w:rsid w:val="0007772C"/>
    <w:rsid w:val="00092D8C"/>
    <w:rsid w:val="00093A02"/>
    <w:rsid w:val="00094CEE"/>
    <w:rsid w:val="000B293A"/>
    <w:rsid w:val="000C213C"/>
    <w:rsid w:val="000E193D"/>
    <w:rsid w:val="000E7E93"/>
    <w:rsid w:val="00100417"/>
    <w:rsid w:val="001011F4"/>
    <w:rsid w:val="00124F8C"/>
    <w:rsid w:val="00141B10"/>
    <w:rsid w:val="00146068"/>
    <w:rsid w:val="001464E0"/>
    <w:rsid w:val="001623CB"/>
    <w:rsid w:val="00176827"/>
    <w:rsid w:val="00177081"/>
    <w:rsid w:val="00182416"/>
    <w:rsid w:val="001840B2"/>
    <w:rsid w:val="00184E23"/>
    <w:rsid w:val="00192ED5"/>
    <w:rsid w:val="00197863"/>
    <w:rsid w:val="001C246C"/>
    <w:rsid w:val="001C57B6"/>
    <w:rsid w:val="001D14EF"/>
    <w:rsid w:val="001D28D4"/>
    <w:rsid w:val="001F375C"/>
    <w:rsid w:val="00203D25"/>
    <w:rsid w:val="00206F07"/>
    <w:rsid w:val="00207CE4"/>
    <w:rsid w:val="002456EA"/>
    <w:rsid w:val="002510D6"/>
    <w:rsid w:val="002542DF"/>
    <w:rsid w:val="002634F5"/>
    <w:rsid w:val="00266C7C"/>
    <w:rsid w:val="002712C1"/>
    <w:rsid w:val="00286389"/>
    <w:rsid w:val="00295F56"/>
    <w:rsid w:val="002D526F"/>
    <w:rsid w:val="002E6FD5"/>
    <w:rsid w:val="002F039C"/>
    <w:rsid w:val="0030153B"/>
    <w:rsid w:val="0031681D"/>
    <w:rsid w:val="00332297"/>
    <w:rsid w:val="00342322"/>
    <w:rsid w:val="0036454C"/>
    <w:rsid w:val="00375901"/>
    <w:rsid w:val="00376F4F"/>
    <w:rsid w:val="00377B90"/>
    <w:rsid w:val="00385B20"/>
    <w:rsid w:val="0039189F"/>
    <w:rsid w:val="003920A3"/>
    <w:rsid w:val="003943AF"/>
    <w:rsid w:val="00395C1D"/>
    <w:rsid w:val="003A1968"/>
    <w:rsid w:val="003B763A"/>
    <w:rsid w:val="003D18EE"/>
    <w:rsid w:val="003D28B8"/>
    <w:rsid w:val="003D6FEE"/>
    <w:rsid w:val="003F4731"/>
    <w:rsid w:val="003F6892"/>
    <w:rsid w:val="003F6CA8"/>
    <w:rsid w:val="004219FC"/>
    <w:rsid w:val="00427995"/>
    <w:rsid w:val="00427E14"/>
    <w:rsid w:val="00432542"/>
    <w:rsid w:val="004469C4"/>
    <w:rsid w:val="00464F90"/>
    <w:rsid w:val="00481A5C"/>
    <w:rsid w:val="00493994"/>
    <w:rsid w:val="004A5C07"/>
    <w:rsid w:val="004A65D7"/>
    <w:rsid w:val="004B2B99"/>
    <w:rsid w:val="004B5354"/>
    <w:rsid w:val="004C30FD"/>
    <w:rsid w:val="004F6295"/>
    <w:rsid w:val="00506786"/>
    <w:rsid w:val="005253B2"/>
    <w:rsid w:val="00526A4C"/>
    <w:rsid w:val="005317A6"/>
    <w:rsid w:val="005418D9"/>
    <w:rsid w:val="00541AEE"/>
    <w:rsid w:val="00544484"/>
    <w:rsid w:val="0054782C"/>
    <w:rsid w:val="00554323"/>
    <w:rsid w:val="00555E4A"/>
    <w:rsid w:val="005571CC"/>
    <w:rsid w:val="0057066B"/>
    <w:rsid w:val="005714DA"/>
    <w:rsid w:val="0059410E"/>
    <w:rsid w:val="005A2C8B"/>
    <w:rsid w:val="005B0536"/>
    <w:rsid w:val="005B18EC"/>
    <w:rsid w:val="005B447F"/>
    <w:rsid w:val="005C0C52"/>
    <w:rsid w:val="005C5926"/>
    <w:rsid w:val="005D2B70"/>
    <w:rsid w:val="005F012B"/>
    <w:rsid w:val="005F5639"/>
    <w:rsid w:val="00616DB2"/>
    <w:rsid w:val="00625DA6"/>
    <w:rsid w:val="006279AD"/>
    <w:rsid w:val="00636119"/>
    <w:rsid w:val="00666041"/>
    <w:rsid w:val="00666157"/>
    <w:rsid w:val="00675D6B"/>
    <w:rsid w:val="00677776"/>
    <w:rsid w:val="006844D6"/>
    <w:rsid w:val="00694AEE"/>
    <w:rsid w:val="006A1D99"/>
    <w:rsid w:val="006A5D6F"/>
    <w:rsid w:val="006A60C9"/>
    <w:rsid w:val="006B6978"/>
    <w:rsid w:val="006D5081"/>
    <w:rsid w:val="006F595E"/>
    <w:rsid w:val="006F6433"/>
    <w:rsid w:val="00700967"/>
    <w:rsid w:val="00713327"/>
    <w:rsid w:val="00713747"/>
    <w:rsid w:val="00722740"/>
    <w:rsid w:val="0072513F"/>
    <w:rsid w:val="00752A7C"/>
    <w:rsid w:val="00757978"/>
    <w:rsid w:val="00762F26"/>
    <w:rsid w:val="0077268F"/>
    <w:rsid w:val="00772D5A"/>
    <w:rsid w:val="00780C8B"/>
    <w:rsid w:val="00793C34"/>
    <w:rsid w:val="007A4824"/>
    <w:rsid w:val="007A5DBC"/>
    <w:rsid w:val="007B3FB7"/>
    <w:rsid w:val="007C0584"/>
    <w:rsid w:val="007C3061"/>
    <w:rsid w:val="007C67B2"/>
    <w:rsid w:val="007D5E8C"/>
    <w:rsid w:val="007E444C"/>
    <w:rsid w:val="0083024F"/>
    <w:rsid w:val="00851736"/>
    <w:rsid w:val="00851BA9"/>
    <w:rsid w:val="00860831"/>
    <w:rsid w:val="00876BCF"/>
    <w:rsid w:val="00883A1D"/>
    <w:rsid w:val="00887895"/>
    <w:rsid w:val="008928CB"/>
    <w:rsid w:val="00892BCB"/>
    <w:rsid w:val="00893262"/>
    <w:rsid w:val="008948BA"/>
    <w:rsid w:val="008D3D21"/>
    <w:rsid w:val="008D6432"/>
    <w:rsid w:val="008E03FA"/>
    <w:rsid w:val="008E155C"/>
    <w:rsid w:val="009003C3"/>
    <w:rsid w:val="0091029D"/>
    <w:rsid w:val="00912AF2"/>
    <w:rsid w:val="00914183"/>
    <w:rsid w:val="0093039A"/>
    <w:rsid w:val="00946140"/>
    <w:rsid w:val="00946B55"/>
    <w:rsid w:val="00947AB7"/>
    <w:rsid w:val="00986BB1"/>
    <w:rsid w:val="00987CBE"/>
    <w:rsid w:val="00995EDE"/>
    <w:rsid w:val="00997DBE"/>
    <w:rsid w:val="009A0FBC"/>
    <w:rsid w:val="009B1254"/>
    <w:rsid w:val="009B7179"/>
    <w:rsid w:val="00A02CE9"/>
    <w:rsid w:val="00A04FAD"/>
    <w:rsid w:val="00A10D41"/>
    <w:rsid w:val="00A12B52"/>
    <w:rsid w:val="00A1403F"/>
    <w:rsid w:val="00A14F23"/>
    <w:rsid w:val="00A1660C"/>
    <w:rsid w:val="00A177EB"/>
    <w:rsid w:val="00A32F1F"/>
    <w:rsid w:val="00A33532"/>
    <w:rsid w:val="00A47BD5"/>
    <w:rsid w:val="00A55771"/>
    <w:rsid w:val="00A55C01"/>
    <w:rsid w:val="00A564BC"/>
    <w:rsid w:val="00A60CDB"/>
    <w:rsid w:val="00A7045A"/>
    <w:rsid w:val="00A7290F"/>
    <w:rsid w:val="00A76AC8"/>
    <w:rsid w:val="00A77E6C"/>
    <w:rsid w:val="00A900EE"/>
    <w:rsid w:val="00A95F69"/>
    <w:rsid w:val="00AA2DE0"/>
    <w:rsid w:val="00AA375F"/>
    <w:rsid w:val="00AD68EE"/>
    <w:rsid w:val="00AD7133"/>
    <w:rsid w:val="00AE19C7"/>
    <w:rsid w:val="00AE464B"/>
    <w:rsid w:val="00AE6044"/>
    <w:rsid w:val="00AE6680"/>
    <w:rsid w:val="00AF2AC7"/>
    <w:rsid w:val="00B11D9C"/>
    <w:rsid w:val="00B12E11"/>
    <w:rsid w:val="00B222BE"/>
    <w:rsid w:val="00B23E46"/>
    <w:rsid w:val="00B245EF"/>
    <w:rsid w:val="00B37437"/>
    <w:rsid w:val="00B41A86"/>
    <w:rsid w:val="00B5182B"/>
    <w:rsid w:val="00B53B62"/>
    <w:rsid w:val="00B700B1"/>
    <w:rsid w:val="00B73D23"/>
    <w:rsid w:val="00B80E8A"/>
    <w:rsid w:val="00B84945"/>
    <w:rsid w:val="00B86330"/>
    <w:rsid w:val="00BE567C"/>
    <w:rsid w:val="00BE6EB5"/>
    <w:rsid w:val="00BE7934"/>
    <w:rsid w:val="00C04360"/>
    <w:rsid w:val="00C10916"/>
    <w:rsid w:val="00C121CC"/>
    <w:rsid w:val="00C1646A"/>
    <w:rsid w:val="00C27F55"/>
    <w:rsid w:val="00C35628"/>
    <w:rsid w:val="00C3607A"/>
    <w:rsid w:val="00C37BF2"/>
    <w:rsid w:val="00C37FE2"/>
    <w:rsid w:val="00C51CD4"/>
    <w:rsid w:val="00C534BB"/>
    <w:rsid w:val="00C56F51"/>
    <w:rsid w:val="00C63642"/>
    <w:rsid w:val="00C74CF3"/>
    <w:rsid w:val="00C80E1C"/>
    <w:rsid w:val="00C94BBC"/>
    <w:rsid w:val="00CC05F3"/>
    <w:rsid w:val="00CC231E"/>
    <w:rsid w:val="00CD6D8E"/>
    <w:rsid w:val="00CD7023"/>
    <w:rsid w:val="00CF1344"/>
    <w:rsid w:val="00D111A5"/>
    <w:rsid w:val="00D32E08"/>
    <w:rsid w:val="00D36FB4"/>
    <w:rsid w:val="00D5000D"/>
    <w:rsid w:val="00D570EC"/>
    <w:rsid w:val="00D70CA8"/>
    <w:rsid w:val="00D82A42"/>
    <w:rsid w:val="00D842F9"/>
    <w:rsid w:val="00D91E88"/>
    <w:rsid w:val="00D93022"/>
    <w:rsid w:val="00DA3A75"/>
    <w:rsid w:val="00E02B7B"/>
    <w:rsid w:val="00E07F21"/>
    <w:rsid w:val="00E35B93"/>
    <w:rsid w:val="00E51B88"/>
    <w:rsid w:val="00E51EA2"/>
    <w:rsid w:val="00E52AC1"/>
    <w:rsid w:val="00E54119"/>
    <w:rsid w:val="00E70B07"/>
    <w:rsid w:val="00E777BB"/>
    <w:rsid w:val="00E87CCB"/>
    <w:rsid w:val="00E92C6B"/>
    <w:rsid w:val="00EC7C7B"/>
    <w:rsid w:val="00ED654E"/>
    <w:rsid w:val="00EF4B87"/>
    <w:rsid w:val="00EF524E"/>
    <w:rsid w:val="00F06398"/>
    <w:rsid w:val="00F06716"/>
    <w:rsid w:val="00F079CF"/>
    <w:rsid w:val="00F30203"/>
    <w:rsid w:val="00F35988"/>
    <w:rsid w:val="00F36102"/>
    <w:rsid w:val="00F46B06"/>
    <w:rsid w:val="00F51E03"/>
    <w:rsid w:val="00F6118B"/>
    <w:rsid w:val="00F6615D"/>
    <w:rsid w:val="00F724AC"/>
    <w:rsid w:val="00F72D05"/>
    <w:rsid w:val="00F7363C"/>
    <w:rsid w:val="00F73F40"/>
    <w:rsid w:val="00F7595D"/>
    <w:rsid w:val="00F81975"/>
    <w:rsid w:val="00F85F3D"/>
    <w:rsid w:val="00F912E0"/>
    <w:rsid w:val="00F925D8"/>
    <w:rsid w:val="00F9390A"/>
    <w:rsid w:val="00F97C69"/>
    <w:rsid w:val="00FA4AB4"/>
    <w:rsid w:val="00FD6E1C"/>
    <w:rsid w:val="00FE3F26"/>
    <w:rsid w:val="00FE48EA"/>
    <w:rsid w:val="00FF1F3B"/>
    <w:rsid w:val="00FF36D7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652803"/>
  <w15:chartTrackingRefBased/>
  <w15:docId w15:val="{CFEC7C3B-BCFE-4010-B97D-BBDDFF96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C7B"/>
    <w:rPr>
      <w:rFonts w:ascii="Arial" w:eastAsia="Times New Roman" w:hAnsi="Arial"/>
      <w:b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6F51"/>
    <w:pPr>
      <w:keepNext/>
      <w:jc w:val="center"/>
      <w:outlineLvl w:val="0"/>
    </w:pPr>
    <w:rPr>
      <w:lang w:val="x-none"/>
    </w:rPr>
  </w:style>
  <w:style w:type="paragraph" w:styleId="Ttulo2">
    <w:name w:val="heading 2"/>
    <w:basedOn w:val="Normal"/>
    <w:next w:val="Normal"/>
    <w:link w:val="Ttulo2Car"/>
    <w:qFormat/>
    <w:rsid w:val="00C56F51"/>
    <w:pPr>
      <w:keepNext/>
      <w:outlineLvl w:val="1"/>
    </w:pPr>
    <w:rPr>
      <w:bCs/>
      <w:szCs w:val="20"/>
      <w:lang w:val="x-none"/>
    </w:rPr>
  </w:style>
  <w:style w:type="paragraph" w:styleId="Ttulo3">
    <w:name w:val="heading 3"/>
    <w:basedOn w:val="Normal"/>
    <w:next w:val="Normal"/>
    <w:link w:val="Ttulo3Car"/>
    <w:uiPriority w:val="9"/>
    <w:qFormat/>
    <w:rsid w:val="00C56F51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56F51"/>
    <w:rPr>
      <w:rFonts w:ascii="Arial" w:eastAsia="Times New Roman" w:hAnsi="Arial" w:cs="Times New Roman"/>
      <w:b/>
      <w:sz w:val="20"/>
      <w:szCs w:val="24"/>
      <w:lang w:eastAsia="es-ES"/>
    </w:rPr>
  </w:style>
  <w:style w:type="character" w:customStyle="1" w:styleId="Ttulo2Car">
    <w:name w:val="Título 2 Car"/>
    <w:link w:val="Ttulo2"/>
    <w:rsid w:val="00C56F51"/>
    <w:rPr>
      <w:rFonts w:ascii="Arial" w:eastAsia="Times New Roman" w:hAnsi="Arial" w:cs="Arial"/>
      <w:b/>
      <w:bCs/>
      <w:sz w:val="20"/>
      <w:szCs w:val="20"/>
      <w:lang w:eastAsia="es-ES"/>
    </w:rPr>
  </w:style>
  <w:style w:type="character" w:customStyle="1" w:styleId="Ttulo3Car">
    <w:name w:val="Título 3 Car"/>
    <w:link w:val="Ttulo3"/>
    <w:uiPriority w:val="9"/>
    <w:rsid w:val="00C56F51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nhideWhenUsed/>
    <w:rsid w:val="00C94B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4BBC"/>
  </w:style>
  <w:style w:type="paragraph" w:styleId="Piedepgina">
    <w:name w:val="footer"/>
    <w:basedOn w:val="Normal"/>
    <w:link w:val="PiedepginaCar"/>
    <w:uiPriority w:val="99"/>
    <w:unhideWhenUsed/>
    <w:rsid w:val="00C94B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BBC"/>
  </w:style>
  <w:style w:type="paragraph" w:styleId="Textodeglobo">
    <w:name w:val="Balloon Text"/>
    <w:basedOn w:val="Normal"/>
    <w:link w:val="TextodegloboCar"/>
    <w:uiPriority w:val="99"/>
    <w:semiHidden/>
    <w:unhideWhenUsed/>
    <w:rsid w:val="00C94BBC"/>
    <w:rPr>
      <w:rFonts w:ascii="Tahoma" w:eastAsia="Calibri" w:hAnsi="Tahoma"/>
      <w:b w:val="0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C94BBC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EC7C7B"/>
    <w:pPr>
      <w:jc w:val="center"/>
    </w:pPr>
    <w:rPr>
      <w:lang w:val="x-none"/>
    </w:rPr>
  </w:style>
  <w:style w:type="character" w:customStyle="1" w:styleId="TtuloCar">
    <w:name w:val="Título Car"/>
    <w:link w:val="Ttulo"/>
    <w:rsid w:val="00EC7C7B"/>
    <w:rPr>
      <w:rFonts w:ascii="Arial" w:eastAsia="Times New Roman" w:hAnsi="Arial" w:cs="Times New Roman"/>
      <w:b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EC7C7B"/>
    <w:pPr>
      <w:ind w:left="284"/>
    </w:pPr>
    <w:rPr>
      <w:rFonts w:ascii="Times New Roman" w:hAnsi="Times New Roman"/>
      <w:b w:val="0"/>
      <w:szCs w:val="20"/>
    </w:rPr>
  </w:style>
  <w:style w:type="character" w:customStyle="1" w:styleId="SangradetextonormalCar">
    <w:name w:val="Sangría de texto normal Car"/>
    <w:link w:val="Sangradetextonormal"/>
    <w:rsid w:val="00EC7C7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EC7C7B"/>
    <w:pPr>
      <w:tabs>
        <w:tab w:val="left" w:pos="1418"/>
      </w:tabs>
      <w:ind w:left="284"/>
      <w:jc w:val="both"/>
    </w:pPr>
    <w:rPr>
      <w:b w:val="0"/>
      <w:szCs w:val="20"/>
    </w:rPr>
  </w:style>
  <w:style w:type="character" w:customStyle="1" w:styleId="Sangra3detindependienteCar">
    <w:name w:val="Sangría 3 de t. independiente Car"/>
    <w:link w:val="Sangra3detindependiente"/>
    <w:rsid w:val="00EC7C7B"/>
    <w:rPr>
      <w:rFonts w:ascii="Arial" w:eastAsia="Times New Roman" w:hAnsi="Arial" w:cs="Arial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C7C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7C7B"/>
    <w:pPr>
      <w:spacing w:before="100" w:beforeAutospacing="1" w:after="100" w:afterAutospacing="1"/>
    </w:pPr>
    <w:rPr>
      <w:rFonts w:ascii="Times New Roman" w:hAnsi="Times New Roman"/>
      <w:b w:val="0"/>
      <w:sz w:val="24"/>
      <w:lang w:val="es-MX" w:eastAsia="es-MX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D28B8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3D28B8"/>
    <w:rPr>
      <w:rFonts w:ascii="Tahoma" w:eastAsia="Times New Roman" w:hAnsi="Tahoma" w:cs="Tahoma"/>
      <w:b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040FE3"/>
    <w:rPr>
      <w:sz w:val="22"/>
      <w:szCs w:val="22"/>
      <w:lang w:eastAsia="en-US"/>
    </w:rPr>
  </w:style>
  <w:style w:type="paragraph" w:styleId="Subttulo">
    <w:name w:val="Subtitle"/>
    <w:basedOn w:val="Normal"/>
    <w:link w:val="SubttuloCar"/>
    <w:qFormat/>
    <w:rsid w:val="00C56F51"/>
    <w:rPr>
      <w:lang w:val="x-none"/>
    </w:rPr>
  </w:style>
  <w:style w:type="character" w:customStyle="1" w:styleId="SubttuloCar">
    <w:name w:val="Subtítulo Car"/>
    <w:link w:val="Subttulo"/>
    <w:rsid w:val="00C56F51"/>
    <w:rPr>
      <w:rFonts w:ascii="Arial" w:eastAsia="Times New Roman" w:hAnsi="Arial" w:cs="Times New Roman"/>
      <w:b/>
      <w:sz w:val="20"/>
      <w:szCs w:val="24"/>
      <w:lang w:eastAsia="es-ES"/>
    </w:rPr>
  </w:style>
  <w:style w:type="character" w:styleId="Nmerodepgina">
    <w:name w:val="page number"/>
    <w:basedOn w:val="Fuentedeprrafopredeter"/>
    <w:rsid w:val="00C56F51"/>
  </w:style>
  <w:style w:type="paragraph" w:styleId="Sangra2detindependiente">
    <w:name w:val="Body Text Indent 2"/>
    <w:basedOn w:val="Normal"/>
    <w:link w:val="Sangra2detindependienteCar"/>
    <w:rsid w:val="00C56F51"/>
    <w:pPr>
      <w:tabs>
        <w:tab w:val="left" w:pos="1418"/>
      </w:tabs>
      <w:ind w:left="525"/>
      <w:jc w:val="both"/>
    </w:pPr>
    <w:rPr>
      <w:b w:val="0"/>
      <w:sz w:val="24"/>
      <w:szCs w:val="20"/>
    </w:rPr>
  </w:style>
  <w:style w:type="character" w:customStyle="1" w:styleId="Sangra2detindependienteCar">
    <w:name w:val="Sangría 2 de t. independiente Car"/>
    <w:link w:val="Sangra2detindependiente"/>
    <w:rsid w:val="00C56F51"/>
    <w:rPr>
      <w:rFonts w:ascii="Arial" w:eastAsia="Times New Roman" w:hAnsi="Arial" w:cs="Arial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86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C57B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0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5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5D5D5"/>
                                            <w:bottom w:val="none" w:sz="0" w:space="0" w:color="auto"/>
                                            <w:right w:val="single" w:sz="6" w:space="0" w:color="D5D5D5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ercial@asofom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ercial@asofom.m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lina\AFILIACIONES-COBRANZA\AFILIACI&#211;N\PROCESO%20AFILIACI&#211;N\ASOFOM%201\SOLICITUD-AFILIACION-2013-B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A2D4D-3362-4B0B-8A90-000DA21F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SOLICITUD-AFILIACION-2013-B</Template>
  <TotalTime>1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Asofom</dc:creator>
  <cp:keywords/>
  <cp:lastModifiedBy>Beatriz Fuentes</cp:lastModifiedBy>
  <cp:revision>3</cp:revision>
  <cp:lastPrinted>2015-10-14T15:45:00Z</cp:lastPrinted>
  <dcterms:created xsi:type="dcterms:W3CDTF">2020-04-27T16:18:00Z</dcterms:created>
  <dcterms:modified xsi:type="dcterms:W3CDTF">2020-04-27T16:19:00Z</dcterms:modified>
</cp:coreProperties>
</file>